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1CF9" w14:textId="5F57AFDA" w:rsidR="00905C49" w:rsidRPr="006F23D3" w:rsidRDefault="00905C49" w:rsidP="000D0612">
      <w:pPr>
        <w:pStyle w:val="DatumCalibri"/>
        <w:rPr>
          <w:rFonts w:ascii="Arial" w:hAnsi="Arial" w:cs="Arial"/>
        </w:rPr>
      </w:pPr>
      <w:r w:rsidRPr="006F23D3">
        <w:rPr>
          <w:rFonts w:ascii="Arial" w:hAnsi="Arial" w:cs="Arial"/>
        </w:rPr>
        <w:fldChar w:fldCharType="begin"/>
      </w:r>
      <w:r w:rsidRPr="006F23D3">
        <w:rPr>
          <w:rFonts w:ascii="Arial" w:hAnsi="Arial" w:cs="Arial"/>
        </w:rPr>
        <w:instrText xml:space="preserve"> TIME \@ "d. MMMM yyyy" </w:instrText>
      </w:r>
      <w:r w:rsidRPr="006F23D3">
        <w:rPr>
          <w:rFonts w:ascii="Arial" w:hAnsi="Arial" w:cs="Arial"/>
        </w:rPr>
        <w:fldChar w:fldCharType="separate"/>
      </w:r>
      <w:r w:rsidR="008B4C15">
        <w:rPr>
          <w:rFonts w:ascii="Arial" w:hAnsi="Arial" w:cs="Arial"/>
          <w:noProof/>
        </w:rPr>
        <w:t>5. ledna 2026</w:t>
      </w:r>
      <w:r w:rsidRPr="006F23D3">
        <w:rPr>
          <w:rFonts w:ascii="Arial" w:hAnsi="Arial" w:cs="Arial"/>
        </w:rPr>
        <w:fldChar w:fldCharType="end"/>
      </w:r>
    </w:p>
    <w:p w14:paraId="5F52E154" w14:textId="77777777" w:rsidR="00DD1A1A" w:rsidRPr="006F23D3" w:rsidRDefault="00DD1A1A" w:rsidP="00DD1A1A">
      <w:pPr>
        <w:pStyle w:val="Nzev"/>
        <w:rPr>
          <w:color w:val="auto"/>
        </w:rPr>
      </w:pPr>
      <w:r w:rsidRPr="006F23D3">
        <w:t>Plán</w:t>
      </w:r>
      <w:r w:rsidRPr="006F23D3">
        <w:rPr>
          <w:color w:val="auto"/>
        </w:rPr>
        <w:t xml:space="preserve"> správy dat (DMP) TF</w:t>
      </w:r>
    </w:p>
    <w:p w14:paraId="099B4064" w14:textId="3B196B23" w:rsidR="00DD1A1A" w:rsidRPr="006F23D3" w:rsidRDefault="00DD1A1A" w:rsidP="00DD1A1A">
      <w:pPr>
        <w:pStyle w:val="Nzev"/>
        <w:rPr>
          <w:color w:val="auto"/>
          <w:sz w:val="36"/>
          <w:szCs w:val="36"/>
        </w:rPr>
      </w:pPr>
      <w:r w:rsidRPr="006F23D3">
        <w:rPr>
          <w:color w:val="auto"/>
          <w:sz w:val="36"/>
          <w:szCs w:val="36"/>
        </w:rPr>
        <w:t>VERZE PROJEKTOVÁ</w:t>
      </w:r>
    </w:p>
    <w:p w14:paraId="2401ECE2" w14:textId="0F323865" w:rsidR="00DD1A1A" w:rsidRPr="006F23D3" w:rsidRDefault="00DD1A1A" w:rsidP="00DD1A1A">
      <w:pPr>
        <w:spacing w:after="120"/>
        <w:rPr>
          <w:rFonts w:ascii="Arial" w:hAnsi="Arial" w:cs="Arial"/>
          <w:i/>
          <w:iCs/>
        </w:rPr>
      </w:pPr>
      <w:r w:rsidRPr="006F23D3">
        <w:rPr>
          <w:rFonts w:ascii="Arial" w:hAnsi="Arial" w:cs="Arial"/>
          <w:i/>
          <w:iCs/>
        </w:rPr>
        <w:t>Tento plán správy dat má výzkumníkům pomoci systematicky organizovat</w:t>
      </w:r>
      <w:r w:rsidR="00C83A82" w:rsidRPr="006F23D3">
        <w:rPr>
          <w:rFonts w:ascii="Arial" w:hAnsi="Arial" w:cs="Arial"/>
          <w:i/>
          <w:iCs/>
        </w:rPr>
        <w:t xml:space="preserve">, </w:t>
      </w:r>
      <w:r w:rsidRPr="006F23D3">
        <w:rPr>
          <w:rFonts w:ascii="Arial" w:hAnsi="Arial" w:cs="Arial"/>
          <w:i/>
          <w:iCs/>
        </w:rPr>
        <w:t>spravovat</w:t>
      </w:r>
      <w:r w:rsidR="00CB281E" w:rsidRPr="006F23D3">
        <w:rPr>
          <w:rFonts w:ascii="Arial" w:hAnsi="Arial" w:cs="Arial"/>
          <w:i/>
          <w:iCs/>
        </w:rPr>
        <w:t>, ukládat a sdílet</w:t>
      </w:r>
      <w:r w:rsidRPr="006F23D3">
        <w:rPr>
          <w:rFonts w:ascii="Arial" w:hAnsi="Arial" w:cs="Arial"/>
          <w:i/>
          <w:iCs/>
        </w:rPr>
        <w:t xml:space="preserve"> jejich výzkumná data </w:t>
      </w:r>
      <w:r w:rsidR="00CB281E" w:rsidRPr="006F23D3">
        <w:rPr>
          <w:rFonts w:ascii="Arial" w:hAnsi="Arial" w:cs="Arial"/>
          <w:i/>
          <w:iCs/>
        </w:rPr>
        <w:t>v průběhu celého životního cyklu dat</w:t>
      </w:r>
      <w:r w:rsidRPr="006F23D3">
        <w:rPr>
          <w:rFonts w:ascii="Arial" w:hAnsi="Arial" w:cs="Arial"/>
          <w:i/>
          <w:iCs/>
        </w:rPr>
        <w:t>. Zaměřuje se na klíčové oblasti – plánování sběru dat, jejich zpracování, dokumentaci</w:t>
      </w:r>
      <w:r w:rsidR="00483672" w:rsidRPr="006F23D3">
        <w:rPr>
          <w:rFonts w:ascii="Arial" w:hAnsi="Arial" w:cs="Arial"/>
          <w:i/>
          <w:iCs/>
        </w:rPr>
        <w:t xml:space="preserve"> a</w:t>
      </w:r>
      <w:r w:rsidRPr="006F23D3">
        <w:rPr>
          <w:rFonts w:ascii="Arial" w:hAnsi="Arial" w:cs="Arial"/>
          <w:i/>
          <w:iCs/>
        </w:rPr>
        <w:t xml:space="preserve"> bezpečné ukládání, </w:t>
      </w:r>
      <w:r w:rsidR="00483672" w:rsidRPr="006F23D3">
        <w:rPr>
          <w:rFonts w:ascii="Arial" w:hAnsi="Arial" w:cs="Arial"/>
          <w:i/>
          <w:iCs/>
        </w:rPr>
        <w:t xml:space="preserve">dále na dlouhodobé uchování a </w:t>
      </w:r>
      <w:r w:rsidR="00885868" w:rsidRPr="006F23D3">
        <w:rPr>
          <w:rFonts w:ascii="Arial" w:hAnsi="Arial" w:cs="Arial"/>
          <w:i/>
          <w:iCs/>
        </w:rPr>
        <w:t>jejich sdílení</w:t>
      </w:r>
      <w:r w:rsidRPr="006F23D3">
        <w:rPr>
          <w:rFonts w:ascii="Arial" w:hAnsi="Arial" w:cs="Arial"/>
          <w:i/>
          <w:iCs/>
        </w:rPr>
        <w:t xml:space="preserve">. DMP pomáhá předcházet rizikům ztráty dat, nejasné organizaci nebo bezpečnostním problémům, </w:t>
      </w:r>
      <w:r w:rsidR="00D510A6" w:rsidRPr="006F23D3">
        <w:rPr>
          <w:rFonts w:ascii="Arial" w:hAnsi="Arial" w:cs="Arial"/>
          <w:i/>
          <w:iCs/>
        </w:rPr>
        <w:t xml:space="preserve">a přispívá k efektivnímu nakládání s daty i po ukončení </w:t>
      </w:r>
      <w:r w:rsidR="00695A9F">
        <w:rPr>
          <w:rFonts w:ascii="Arial" w:hAnsi="Arial" w:cs="Arial"/>
          <w:i/>
          <w:iCs/>
        </w:rPr>
        <w:t>projektu</w:t>
      </w:r>
      <w:r w:rsidR="00D510A6" w:rsidRPr="006F23D3">
        <w:rPr>
          <w:rFonts w:ascii="Arial" w:hAnsi="Arial" w:cs="Arial"/>
          <w:i/>
          <w:iCs/>
        </w:rPr>
        <w:t xml:space="preserve">. </w:t>
      </w:r>
    </w:p>
    <w:p w14:paraId="78E9688C" w14:textId="77777777" w:rsidR="00DD1A1A" w:rsidRDefault="00DD1A1A" w:rsidP="00DD1A1A">
      <w:pPr>
        <w:rPr>
          <w:rFonts w:ascii="Arial" w:hAnsi="Arial" w:cs="Arial"/>
          <w:i/>
          <w:iCs/>
        </w:rPr>
      </w:pPr>
      <w:r w:rsidRPr="006F23D3">
        <w:rPr>
          <w:rFonts w:ascii="Arial" w:hAnsi="Arial" w:cs="Arial"/>
          <w:i/>
          <w:iCs/>
        </w:rPr>
        <w:t xml:space="preserve">K vyplňování DMP je určen </w:t>
      </w:r>
      <w:r w:rsidRPr="006F23D3">
        <w:rPr>
          <w:rFonts w:ascii="Arial" w:hAnsi="Arial" w:cs="Arial"/>
          <w:b/>
          <w:bCs/>
          <w:i/>
          <w:iCs/>
        </w:rPr>
        <w:t>Metodický návod k vyplnění Plánu správy dat (DMP) TF</w:t>
      </w:r>
      <w:r w:rsidRPr="006F23D3">
        <w:rPr>
          <w:rFonts w:ascii="Arial" w:hAnsi="Arial" w:cs="Arial"/>
          <w:i/>
          <w:iCs/>
        </w:rPr>
        <w:t>. Doporučujeme otevřít současně šablonu DMP i tento metodický návod a využít vzorové odpovědi jako inspiraci, nikoliv jako text ke kopírování. Každý výzkum je specifický a odpovědi v DMP by měly přesně odrážet Vaši konkrétní výzkumnou činnost.</w:t>
      </w:r>
    </w:p>
    <w:p w14:paraId="57502C9E" w14:textId="79326310" w:rsidR="008B4C15" w:rsidRPr="006F23D3" w:rsidRDefault="0023018C" w:rsidP="008B4C15">
      <w:pPr>
        <w:spacing w:before="120" w:after="120"/>
        <w:rPr>
          <w:rFonts w:ascii="Arial" w:hAnsi="Arial" w:cs="Arial"/>
          <w:i/>
          <w:iCs/>
        </w:rPr>
      </w:pPr>
      <w:r>
        <w:rPr>
          <w:rFonts w:ascii="Arial" w:hAnsi="Arial" w:cs="Arial"/>
          <w:i/>
          <w:iCs/>
        </w:rPr>
        <w:t>DMP prosím</w:t>
      </w:r>
      <w:r w:rsidR="008B4C15">
        <w:rPr>
          <w:rFonts w:ascii="Arial" w:hAnsi="Arial" w:cs="Arial"/>
          <w:i/>
          <w:iCs/>
        </w:rPr>
        <w:t xml:space="preserve"> odevzdávejte v</w:t>
      </w:r>
      <w:r w:rsidR="002A30BC">
        <w:rPr>
          <w:rFonts w:ascii="Arial" w:hAnsi="Arial" w:cs="Arial"/>
          <w:i/>
          <w:iCs/>
        </w:rPr>
        <w:t> </w:t>
      </w:r>
      <w:r w:rsidR="008B4C15">
        <w:rPr>
          <w:rFonts w:ascii="Arial" w:hAnsi="Arial" w:cs="Arial"/>
          <w:i/>
          <w:iCs/>
        </w:rPr>
        <w:t>editovatelné</w:t>
      </w:r>
      <w:r w:rsidR="00912E2F">
        <w:rPr>
          <w:rFonts w:ascii="Arial" w:hAnsi="Arial" w:cs="Arial"/>
          <w:i/>
          <w:iCs/>
        </w:rPr>
        <w:t>m</w:t>
      </w:r>
      <w:r w:rsidR="002A30BC">
        <w:rPr>
          <w:rFonts w:ascii="Arial" w:hAnsi="Arial" w:cs="Arial"/>
          <w:i/>
          <w:iCs/>
        </w:rPr>
        <w:t xml:space="preserve"> form</w:t>
      </w:r>
      <w:r w:rsidR="00912E2F">
        <w:rPr>
          <w:rFonts w:ascii="Arial" w:hAnsi="Arial" w:cs="Arial"/>
          <w:i/>
          <w:iCs/>
        </w:rPr>
        <w:t>átu, nikoliv</w:t>
      </w:r>
      <w:r w:rsidR="002A30BC">
        <w:rPr>
          <w:rFonts w:ascii="Arial" w:hAnsi="Arial" w:cs="Arial"/>
          <w:i/>
          <w:iCs/>
        </w:rPr>
        <w:t xml:space="preserve"> v PDF. </w:t>
      </w:r>
    </w:p>
    <w:p w14:paraId="2D2B42D6" w14:textId="2ACE27A2" w:rsidR="00151310" w:rsidRPr="007E3C09" w:rsidRDefault="00867EA1" w:rsidP="004851B7">
      <w:pPr>
        <w:pStyle w:val="Nadpis1"/>
      </w:pPr>
      <w:r w:rsidRPr="006F23D3">
        <w:t>ZÁKLADNÍ INFORMACE O PROJEKTU</w:t>
      </w:r>
    </w:p>
    <w:p w14:paraId="02F1332E" w14:textId="77777777" w:rsidR="008F02CF" w:rsidRPr="006F23D3" w:rsidRDefault="008F02CF" w:rsidP="008F02CF">
      <w:pPr>
        <w:rPr>
          <w:rFonts w:ascii="Arial" w:hAnsi="Arial" w:cs="Arial"/>
          <w:b/>
          <w:bCs/>
        </w:rPr>
      </w:pPr>
      <w:r w:rsidRPr="006F23D3">
        <w:rPr>
          <w:rFonts w:ascii="Arial" w:hAnsi="Arial" w:cs="Arial"/>
          <w:b/>
          <w:bCs/>
        </w:rPr>
        <w:t>Název projektu:</w:t>
      </w:r>
    </w:p>
    <w:p w14:paraId="3B3BEDFE" w14:textId="77777777" w:rsidR="00161C33" w:rsidRPr="006F23D3" w:rsidRDefault="00161C33" w:rsidP="008F02CF">
      <w:pPr>
        <w:rPr>
          <w:rFonts w:ascii="Arial" w:hAnsi="Arial" w:cs="Arial"/>
          <w:b/>
          <w:bCs/>
        </w:rPr>
      </w:pPr>
    </w:p>
    <w:p w14:paraId="7A451D89" w14:textId="77777777" w:rsidR="008F02CF" w:rsidRPr="006F23D3" w:rsidRDefault="00912E2F" w:rsidP="008F02CF">
      <w:pPr>
        <w:rPr>
          <w:rFonts w:ascii="Arial" w:hAnsi="Arial" w:cs="Arial"/>
        </w:rPr>
      </w:pPr>
      <w:sdt>
        <w:sdtPr>
          <w:rPr>
            <w:rFonts w:ascii="Arial" w:hAnsi="Arial" w:cs="Arial"/>
          </w:rPr>
          <w:alias w:val="Vyplňte zde"/>
          <w:tag w:val="Vyplňte zde"/>
          <w:id w:val="2093895424"/>
        </w:sdtPr>
        <w:sdtEndPr/>
        <w:sdtContent>
          <w:sdt>
            <w:sdtPr>
              <w:rPr>
                <w:rFonts w:ascii="Arial" w:hAnsi="Arial" w:cs="Arial"/>
              </w:rPr>
              <w:alias w:val="Název projektu"/>
              <w:tag w:val="Nazev_projektu"/>
              <w:id w:val="-1634166610"/>
            </w:sdtPr>
            <w:sdtEndPr/>
            <w:sdtContent>
              <w:r w:rsidR="008F02CF" w:rsidRPr="006F23D3">
                <w:rPr>
                  <w:rFonts w:ascii="Arial" w:hAnsi="Arial" w:cs="Arial"/>
                </w:rPr>
                <w:t>[Vyplňte zde]</w:t>
              </w:r>
            </w:sdtContent>
          </w:sdt>
        </w:sdtContent>
      </w:sdt>
    </w:p>
    <w:p w14:paraId="1C4FB85C" w14:textId="77777777" w:rsidR="00161C33" w:rsidRPr="006F23D3" w:rsidRDefault="00161C33" w:rsidP="008F02CF">
      <w:pPr>
        <w:rPr>
          <w:rFonts w:ascii="Arial" w:hAnsi="Arial" w:cs="Arial"/>
          <w:b/>
          <w:bCs/>
        </w:rPr>
      </w:pPr>
    </w:p>
    <w:p w14:paraId="488B08F5" w14:textId="37821CC6" w:rsidR="008F02CF" w:rsidRPr="006F23D3" w:rsidRDefault="008F02CF" w:rsidP="008F02CF">
      <w:pPr>
        <w:rPr>
          <w:rFonts w:ascii="Arial" w:hAnsi="Arial" w:cs="Arial"/>
          <w:b/>
          <w:bCs/>
        </w:rPr>
      </w:pPr>
      <w:r w:rsidRPr="006F23D3">
        <w:rPr>
          <w:rFonts w:ascii="Arial" w:hAnsi="Arial" w:cs="Arial"/>
          <w:b/>
          <w:bCs/>
        </w:rPr>
        <w:t xml:space="preserve">Řešitel / </w:t>
      </w:r>
      <w:r w:rsidR="002C00E1" w:rsidRPr="006F23D3">
        <w:rPr>
          <w:rFonts w:ascii="Arial" w:hAnsi="Arial" w:cs="Arial"/>
          <w:b/>
          <w:bCs/>
        </w:rPr>
        <w:t>spoluřešitel</w:t>
      </w:r>
      <w:r w:rsidRPr="006F23D3">
        <w:rPr>
          <w:rFonts w:ascii="Arial" w:hAnsi="Arial" w:cs="Arial"/>
          <w:b/>
          <w:bCs/>
        </w:rPr>
        <w:t>:</w:t>
      </w:r>
    </w:p>
    <w:p w14:paraId="18E3770C" w14:textId="2AF423F4" w:rsidR="008F02CF" w:rsidRPr="006F23D3" w:rsidRDefault="008F02CF" w:rsidP="008F02CF">
      <w:pPr>
        <w:rPr>
          <w:rFonts w:ascii="Arial" w:hAnsi="Arial" w:cs="Arial"/>
          <w:i/>
          <w:iCs/>
        </w:rPr>
      </w:pPr>
      <w:r w:rsidRPr="006F23D3">
        <w:rPr>
          <w:rFonts w:ascii="Arial" w:hAnsi="Arial" w:cs="Arial"/>
          <w:i/>
          <w:iCs/>
        </w:rPr>
        <w:t xml:space="preserve">Uveďte osoby, které se podílejí na </w:t>
      </w:r>
      <w:r w:rsidR="00695A9F">
        <w:rPr>
          <w:rFonts w:ascii="Arial" w:hAnsi="Arial" w:cs="Arial"/>
          <w:i/>
          <w:iCs/>
        </w:rPr>
        <w:t>projektu</w:t>
      </w:r>
      <w:r w:rsidRPr="006F23D3">
        <w:rPr>
          <w:rFonts w:ascii="Arial" w:hAnsi="Arial" w:cs="Arial"/>
          <w:i/>
          <w:iCs/>
        </w:rPr>
        <w:t>, včetně jejich rolí a odpovědností.</w:t>
      </w:r>
    </w:p>
    <w:p w14:paraId="219F0E55" w14:textId="77777777" w:rsidR="00161C33" w:rsidRPr="006F23D3" w:rsidRDefault="00161C33" w:rsidP="008F02CF">
      <w:pPr>
        <w:rPr>
          <w:rFonts w:ascii="Arial" w:hAnsi="Arial" w:cs="Arial"/>
        </w:rPr>
      </w:pPr>
    </w:p>
    <w:p w14:paraId="695ACB3E" w14:textId="77777777" w:rsidR="008F02CF" w:rsidRPr="006F23D3" w:rsidRDefault="00912E2F" w:rsidP="008F02CF">
      <w:pPr>
        <w:rPr>
          <w:rFonts w:ascii="Arial" w:hAnsi="Arial" w:cs="Arial"/>
        </w:rPr>
      </w:pPr>
      <w:sdt>
        <w:sdtPr>
          <w:rPr>
            <w:rFonts w:ascii="Arial" w:hAnsi="Arial" w:cs="Arial"/>
          </w:rPr>
          <w:alias w:val="Vyplňte zde"/>
          <w:tag w:val="Vyplňte zde"/>
          <w:id w:val="-92630062"/>
        </w:sdtPr>
        <w:sdtEndPr/>
        <w:sdtContent>
          <w:sdt>
            <w:sdtPr>
              <w:rPr>
                <w:rFonts w:ascii="Arial" w:hAnsi="Arial" w:cs="Arial"/>
              </w:rPr>
              <w:alias w:val="Řešitel / autor plánu"/>
              <w:tag w:val="Resitel_autor"/>
              <w:id w:val="1168911464"/>
            </w:sdtPr>
            <w:sdtEndPr/>
            <w:sdtContent>
              <w:r w:rsidR="008F02CF" w:rsidRPr="006F23D3">
                <w:rPr>
                  <w:rFonts w:ascii="Arial" w:hAnsi="Arial" w:cs="Arial"/>
                </w:rPr>
                <w:t>[Vyplňte zde]</w:t>
              </w:r>
            </w:sdtContent>
          </w:sdt>
        </w:sdtContent>
      </w:sdt>
    </w:p>
    <w:p w14:paraId="40E4DEDF" w14:textId="77777777" w:rsidR="00161C33" w:rsidRPr="006F23D3" w:rsidRDefault="00161C33" w:rsidP="008F02CF">
      <w:pPr>
        <w:rPr>
          <w:rFonts w:ascii="Arial" w:hAnsi="Arial" w:cs="Arial"/>
          <w:b/>
          <w:bCs/>
        </w:rPr>
      </w:pPr>
    </w:p>
    <w:p w14:paraId="5B33F917" w14:textId="39605D37" w:rsidR="008F02CF" w:rsidRPr="006F23D3" w:rsidRDefault="008F02CF" w:rsidP="008F02CF">
      <w:pPr>
        <w:rPr>
          <w:rFonts w:ascii="Arial" w:hAnsi="Arial" w:cs="Arial"/>
          <w:b/>
          <w:bCs/>
        </w:rPr>
      </w:pPr>
      <w:r w:rsidRPr="006F23D3">
        <w:rPr>
          <w:rFonts w:ascii="Arial" w:hAnsi="Arial" w:cs="Arial"/>
          <w:b/>
          <w:bCs/>
        </w:rPr>
        <w:t>Instituce:</w:t>
      </w:r>
    </w:p>
    <w:p w14:paraId="7F837EFA" w14:textId="77777777" w:rsidR="00161C33" w:rsidRPr="006F23D3" w:rsidRDefault="00161C33" w:rsidP="008F02CF">
      <w:pPr>
        <w:rPr>
          <w:rFonts w:ascii="Arial" w:hAnsi="Arial" w:cs="Arial"/>
          <w:b/>
          <w:bCs/>
        </w:rPr>
      </w:pPr>
    </w:p>
    <w:p w14:paraId="73E7D2F3" w14:textId="77777777" w:rsidR="008F02CF" w:rsidRPr="006F23D3" w:rsidRDefault="00912E2F" w:rsidP="008F02CF">
      <w:pPr>
        <w:rPr>
          <w:rFonts w:ascii="Arial" w:hAnsi="Arial" w:cs="Arial"/>
        </w:rPr>
      </w:pPr>
      <w:sdt>
        <w:sdtPr>
          <w:rPr>
            <w:rFonts w:ascii="Arial" w:hAnsi="Arial" w:cs="Arial"/>
          </w:rPr>
          <w:alias w:val="Instituce"/>
          <w:tag w:val="Instituce"/>
          <w:id w:val="1302428323"/>
        </w:sdtPr>
        <w:sdtEndPr/>
        <w:sdtContent>
          <w:r w:rsidR="008F02CF" w:rsidRPr="006F23D3">
            <w:rPr>
              <w:rFonts w:ascii="Arial" w:hAnsi="Arial" w:cs="Arial"/>
            </w:rPr>
            <w:t>[Vyplňte zde]</w:t>
          </w:r>
        </w:sdtContent>
      </w:sdt>
    </w:p>
    <w:p w14:paraId="670B5A99" w14:textId="77777777" w:rsidR="00161C33" w:rsidRPr="006F23D3" w:rsidRDefault="00161C33" w:rsidP="008F02CF">
      <w:pPr>
        <w:rPr>
          <w:rFonts w:ascii="Arial" w:hAnsi="Arial" w:cs="Arial"/>
          <w:b/>
          <w:bCs/>
        </w:rPr>
      </w:pPr>
    </w:p>
    <w:p w14:paraId="2D98E934" w14:textId="198B6CD4" w:rsidR="00161C33" w:rsidRPr="006F23D3" w:rsidRDefault="008F02CF" w:rsidP="008F02CF">
      <w:pPr>
        <w:rPr>
          <w:rFonts w:ascii="Arial" w:hAnsi="Arial" w:cs="Arial"/>
          <w:b/>
          <w:bCs/>
        </w:rPr>
      </w:pPr>
      <w:r w:rsidRPr="006F23D3">
        <w:rPr>
          <w:rFonts w:ascii="Arial" w:hAnsi="Arial" w:cs="Arial"/>
          <w:b/>
          <w:bCs/>
        </w:rPr>
        <w:t>Financování:</w:t>
      </w:r>
    </w:p>
    <w:p w14:paraId="3FFF5725" w14:textId="77777777" w:rsidR="003F49F9" w:rsidRPr="006F23D3" w:rsidRDefault="003F49F9" w:rsidP="008F02CF">
      <w:pPr>
        <w:rPr>
          <w:rFonts w:ascii="Arial" w:hAnsi="Arial" w:cs="Arial"/>
          <w:b/>
          <w:bCs/>
        </w:rPr>
      </w:pPr>
    </w:p>
    <w:p w14:paraId="25EB2F4C" w14:textId="77777777" w:rsidR="008F02CF" w:rsidRPr="006F23D3" w:rsidRDefault="00912E2F" w:rsidP="008F02CF">
      <w:pPr>
        <w:rPr>
          <w:rFonts w:ascii="Arial" w:hAnsi="Arial" w:cs="Arial"/>
        </w:rPr>
      </w:pPr>
      <w:sdt>
        <w:sdtPr>
          <w:rPr>
            <w:rFonts w:ascii="Arial" w:hAnsi="Arial" w:cs="Arial"/>
          </w:rPr>
          <w:alias w:val="Financování"/>
          <w:tag w:val="Financovani"/>
          <w:id w:val="550814561"/>
        </w:sdtPr>
        <w:sdtEndPr/>
        <w:sdtContent>
          <w:r w:rsidR="008F02CF" w:rsidRPr="006F23D3">
            <w:rPr>
              <w:rFonts w:ascii="Arial" w:hAnsi="Arial" w:cs="Arial"/>
            </w:rPr>
            <w:t>[Vyplňte zde]</w:t>
          </w:r>
        </w:sdtContent>
      </w:sdt>
    </w:p>
    <w:p w14:paraId="388E788D" w14:textId="77777777" w:rsidR="00161C33" w:rsidRPr="006F23D3" w:rsidRDefault="00161C33" w:rsidP="008F02CF">
      <w:pPr>
        <w:rPr>
          <w:rFonts w:ascii="Arial" w:hAnsi="Arial" w:cs="Arial"/>
          <w:b/>
          <w:bCs/>
        </w:rPr>
      </w:pPr>
    </w:p>
    <w:p w14:paraId="4A823181" w14:textId="399F8A6E" w:rsidR="008F02CF" w:rsidRPr="006F23D3" w:rsidRDefault="008F02CF" w:rsidP="008F02CF">
      <w:pPr>
        <w:rPr>
          <w:rFonts w:ascii="Arial" w:hAnsi="Arial" w:cs="Arial"/>
          <w:b/>
          <w:bCs/>
        </w:rPr>
      </w:pPr>
      <w:r w:rsidRPr="006F23D3">
        <w:rPr>
          <w:rFonts w:ascii="Arial" w:hAnsi="Arial" w:cs="Arial"/>
          <w:b/>
          <w:bCs/>
        </w:rPr>
        <w:t>Doba trvání projektu (včetně data ukončení):</w:t>
      </w:r>
    </w:p>
    <w:p w14:paraId="0A595981" w14:textId="77777777" w:rsidR="00161C33" w:rsidRPr="006F23D3" w:rsidRDefault="00161C33" w:rsidP="008F02CF">
      <w:pPr>
        <w:rPr>
          <w:rFonts w:ascii="Arial" w:hAnsi="Arial" w:cs="Arial"/>
          <w:b/>
          <w:bCs/>
        </w:rPr>
      </w:pPr>
    </w:p>
    <w:p w14:paraId="7FB1F2DB" w14:textId="77777777" w:rsidR="008F02CF" w:rsidRPr="006F23D3" w:rsidRDefault="00912E2F" w:rsidP="008F02CF">
      <w:pPr>
        <w:rPr>
          <w:rFonts w:ascii="Arial" w:hAnsi="Arial" w:cs="Arial"/>
        </w:rPr>
      </w:pPr>
      <w:sdt>
        <w:sdtPr>
          <w:rPr>
            <w:rFonts w:ascii="Arial" w:hAnsi="Arial" w:cs="Arial"/>
          </w:rPr>
          <w:alias w:val="Doba trvání projektu"/>
          <w:tag w:val="Doba_trvani_projektu"/>
          <w:id w:val="-1095397707"/>
        </w:sdtPr>
        <w:sdtEndPr/>
        <w:sdtContent>
          <w:r w:rsidR="008F02CF" w:rsidRPr="006F23D3">
            <w:rPr>
              <w:rFonts w:ascii="Arial" w:hAnsi="Arial" w:cs="Arial"/>
            </w:rPr>
            <w:t>[Vyplňte zde]</w:t>
          </w:r>
        </w:sdtContent>
      </w:sdt>
    </w:p>
    <w:p w14:paraId="1DD618BD" w14:textId="77777777" w:rsidR="00161C33" w:rsidRPr="006F23D3" w:rsidRDefault="00161C33" w:rsidP="008F02CF">
      <w:pPr>
        <w:rPr>
          <w:rFonts w:ascii="Arial" w:hAnsi="Arial" w:cs="Arial"/>
          <w:b/>
          <w:bCs/>
        </w:rPr>
      </w:pPr>
    </w:p>
    <w:p w14:paraId="417ACE31" w14:textId="3672AE19" w:rsidR="008F02CF" w:rsidRPr="006F23D3" w:rsidRDefault="008F02CF" w:rsidP="008F02CF">
      <w:pPr>
        <w:rPr>
          <w:rFonts w:ascii="Arial" w:hAnsi="Arial" w:cs="Arial"/>
          <w:b/>
          <w:bCs/>
        </w:rPr>
      </w:pPr>
      <w:r w:rsidRPr="006F23D3">
        <w:rPr>
          <w:rFonts w:ascii="Arial" w:hAnsi="Arial" w:cs="Arial"/>
          <w:b/>
          <w:bCs/>
        </w:rPr>
        <w:t>Datum tvorby</w:t>
      </w:r>
      <w:r w:rsidR="00B17E6C" w:rsidRPr="006F23D3">
        <w:rPr>
          <w:rFonts w:ascii="Arial" w:hAnsi="Arial" w:cs="Arial"/>
          <w:b/>
          <w:bCs/>
        </w:rPr>
        <w:t>/aktualizace</w:t>
      </w:r>
      <w:r w:rsidRPr="006F23D3">
        <w:rPr>
          <w:rFonts w:ascii="Arial" w:hAnsi="Arial" w:cs="Arial"/>
          <w:b/>
          <w:bCs/>
        </w:rPr>
        <w:t xml:space="preserve"> DMP: </w:t>
      </w:r>
    </w:p>
    <w:p w14:paraId="3724491F" w14:textId="77777777" w:rsidR="00161C33" w:rsidRPr="006F23D3" w:rsidRDefault="00161C33" w:rsidP="008F02CF">
      <w:pPr>
        <w:rPr>
          <w:rFonts w:ascii="Arial" w:hAnsi="Arial" w:cs="Arial"/>
          <w:b/>
          <w:bCs/>
        </w:rPr>
      </w:pPr>
    </w:p>
    <w:sdt>
      <w:sdtPr>
        <w:rPr>
          <w:rFonts w:ascii="Arial" w:hAnsi="Arial" w:cs="Arial"/>
        </w:rPr>
        <w:alias w:val="Vyplňte zde"/>
        <w:tag w:val="Vyplňte zde"/>
        <w:id w:val="799579176"/>
      </w:sdtPr>
      <w:sdtEndPr>
        <w:rPr>
          <w:b/>
          <w:bCs/>
        </w:rPr>
      </w:sdtEndPr>
      <w:sdtContent>
        <w:p w14:paraId="1F44F343" w14:textId="77777777" w:rsidR="008F02CF" w:rsidRPr="006F23D3" w:rsidRDefault="00912E2F" w:rsidP="008F02CF">
          <w:pPr>
            <w:rPr>
              <w:rFonts w:ascii="Arial" w:hAnsi="Arial" w:cs="Arial"/>
            </w:rPr>
          </w:pPr>
          <w:sdt>
            <w:sdtPr>
              <w:rPr>
                <w:rFonts w:ascii="Arial" w:hAnsi="Arial" w:cs="Arial"/>
              </w:rPr>
              <w:alias w:val="Datum tvorby DMP"/>
              <w:tag w:val="Datum_tvorby_DMP"/>
              <w:id w:val="-2099629629"/>
            </w:sdtPr>
            <w:sdtEndPr/>
            <w:sdtContent>
              <w:r w:rsidR="008F02CF" w:rsidRPr="006F23D3">
                <w:rPr>
                  <w:rFonts w:ascii="Arial" w:hAnsi="Arial" w:cs="Arial"/>
                </w:rPr>
                <w:t>[Vyplňte zde]</w:t>
              </w:r>
            </w:sdtContent>
          </w:sdt>
        </w:p>
      </w:sdtContent>
    </w:sdt>
    <w:p w14:paraId="794001BF" w14:textId="77777777" w:rsidR="00161C33" w:rsidRPr="006F23D3" w:rsidRDefault="00161C33" w:rsidP="008F02CF">
      <w:pPr>
        <w:rPr>
          <w:rFonts w:ascii="Arial" w:hAnsi="Arial" w:cs="Arial"/>
          <w:b/>
          <w:bCs/>
        </w:rPr>
      </w:pPr>
    </w:p>
    <w:p w14:paraId="3335136D" w14:textId="397FDCA2" w:rsidR="008F02CF" w:rsidRPr="006F23D3" w:rsidRDefault="008F02CF" w:rsidP="008F02CF">
      <w:pPr>
        <w:rPr>
          <w:rFonts w:ascii="Arial" w:hAnsi="Arial" w:cs="Arial"/>
          <w:b/>
          <w:bCs/>
        </w:rPr>
      </w:pPr>
      <w:r w:rsidRPr="006F23D3">
        <w:rPr>
          <w:rFonts w:ascii="Arial" w:hAnsi="Arial" w:cs="Arial"/>
          <w:b/>
          <w:bCs/>
        </w:rPr>
        <w:t xml:space="preserve">Verze DMP: </w:t>
      </w:r>
    </w:p>
    <w:p w14:paraId="1260D0E2" w14:textId="77777777" w:rsidR="00161C33" w:rsidRPr="006F23D3" w:rsidRDefault="00161C33" w:rsidP="008F02CF">
      <w:pPr>
        <w:rPr>
          <w:rFonts w:ascii="Arial" w:hAnsi="Arial" w:cs="Arial"/>
          <w:b/>
          <w:bCs/>
        </w:rPr>
      </w:pPr>
    </w:p>
    <w:sdt>
      <w:sdtPr>
        <w:rPr>
          <w:rFonts w:ascii="Arial" w:hAnsi="Arial" w:cs="Arial"/>
        </w:rPr>
        <w:alias w:val="Vyplňte zde"/>
        <w:tag w:val="Vyplňte zde"/>
        <w:id w:val="-713894009"/>
      </w:sdtPr>
      <w:sdtEndPr>
        <w:rPr>
          <w:b/>
          <w:bCs/>
        </w:rPr>
      </w:sdtEndPr>
      <w:sdtContent>
        <w:sdt>
          <w:sdtPr>
            <w:rPr>
              <w:rFonts w:ascii="Arial" w:hAnsi="Arial" w:cs="Arial"/>
            </w:rPr>
            <w:alias w:val="Verze DMP"/>
            <w:tag w:val="Verze_DMP"/>
            <w:id w:val="1884828504"/>
          </w:sdtPr>
          <w:sdtEndPr/>
          <w:sdtContent>
            <w:p w14:paraId="16371E62" w14:textId="77777777" w:rsidR="008F02CF" w:rsidRDefault="008F02CF" w:rsidP="008F02CF">
              <w:pPr>
                <w:rPr>
                  <w:rFonts w:ascii="Arial" w:hAnsi="Arial" w:cs="Arial"/>
                  <w:b/>
                  <w:bCs/>
                </w:rPr>
              </w:pPr>
              <w:r w:rsidRPr="006F23D3">
                <w:rPr>
                  <w:rFonts w:ascii="Arial" w:hAnsi="Arial" w:cs="Arial"/>
                </w:rPr>
                <w:t>[Vyplňte zde]</w:t>
              </w:r>
            </w:p>
          </w:sdtContent>
        </w:sdt>
      </w:sdtContent>
    </w:sdt>
    <w:p w14:paraId="2515F4B7" w14:textId="77777777" w:rsidR="00683BDE" w:rsidRPr="006F23D3" w:rsidRDefault="00683BDE" w:rsidP="008F02CF">
      <w:pPr>
        <w:rPr>
          <w:rFonts w:ascii="Arial" w:hAnsi="Arial" w:cs="Arial"/>
        </w:rPr>
      </w:pPr>
    </w:p>
    <w:p w14:paraId="5B954AA6" w14:textId="279006DB" w:rsidR="008F02CF" w:rsidRPr="006F23D3" w:rsidRDefault="008F02CF" w:rsidP="008F02CF">
      <w:pPr>
        <w:rPr>
          <w:rFonts w:ascii="Arial" w:hAnsi="Arial" w:cs="Arial"/>
          <w:b/>
          <w:bCs/>
        </w:rPr>
      </w:pPr>
      <w:r w:rsidRPr="006F23D3">
        <w:rPr>
          <w:rFonts w:ascii="Arial" w:hAnsi="Arial" w:cs="Arial"/>
          <w:b/>
          <w:bCs/>
        </w:rPr>
        <w:t>Abstrakt projektu:</w:t>
      </w:r>
    </w:p>
    <w:p w14:paraId="7E3224E6" w14:textId="77777777" w:rsidR="00161C33" w:rsidRPr="006F23D3" w:rsidRDefault="00161C33" w:rsidP="008F02CF">
      <w:pPr>
        <w:rPr>
          <w:rFonts w:ascii="Arial" w:hAnsi="Arial" w:cs="Arial"/>
          <w:b/>
          <w:bCs/>
        </w:rPr>
      </w:pPr>
    </w:p>
    <w:p w14:paraId="095DB33A" w14:textId="528A0C2B" w:rsidR="008F02CF" w:rsidRDefault="00912E2F" w:rsidP="008F02CF">
      <w:pPr>
        <w:rPr>
          <w:rFonts w:ascii="Arial" w:hAnsi="Arial" w:cs="Arial"/>
        </w:rPr>
      </w:pPr>
      <w:sdt>
        <w:sdtPr>
          <w:rPr>
            <w:rFonts w:ascii="Arial" w:hAnsi="Arial" w:cs="Arial"/>
          </w:rPr>
          <w:alias w:val="Abstrakt projektu"/>
          <w:tag w:val="Abstrakt_projektu"/>
          <w:id w:val="-1098316635"/>
        </w:sdtPr>
        <w:sdtEndPr/>
        <w:sdtContent>
          <w:r w:rsidR="008F02CF" w:rsidRPr="006F23D3">
            <w:rPr>
              <w:rFonts w:ascii="Arial" w:hAnsi="Arial" w:cs="Arial"/>
            </w:rPr>
            <w:t>[Vyplňte zde]</w:t>
          </w:r>
        </w:sdtContent>
      </w:sdt>
    </w:p>
    <w:p w14:paraId="3A5C7D68" w14:textId="77777777" w:rsidR="00912344" w:rsidRDefault="00912344" w:rsidP="008F02CF">
      <w:pPr>
        <w:rPr>
          <w:rFonts w:ascii="Arial" w:hAnsi="Arial" w:cs="Arial"/>
        </w:rPr>
      </w:pPr>
    </w:p>
    <w:p w14:paraId="694137BC" w14:textId="67B6D4E3" w:rsidR="00912344" w:rsidRPr="006F23D3" w:rsidRDefault="00912344" w:rsidP="00912344">
      <w:pPr>
        <w:rPr>
          <w:rFonts w:ascii="Arial" w:hAnsi="Arial" w:cs="Arial"/>
          <w:b/>
          <w:bCs/>
        </w:rPr>
      </w:pPr>
      <w:r>
        <w:rPr>
          <w:rFonts w:ascii="Arial" w:hAnsi="Arial" w:cs="Arial"/>
          <w:b/>
          <w:bCs/>
        </w:rPr>
        <w:t>Klíčová slova</w:t>
      </w:r>
      <w:r w:rsidRPr="006F23D3">
        <w:rPr>
          <w:rFonts w:ascii="Arial" w:hAnsi="Arial" w:cs="Arial"/>
          <w:b/>
          <w:bCs/>
        </w:rPr>
        <w:t>:</w:t>
      </w:r>
    </w:p>
    <w:p w14:paraId="06040B08" w14:textId="2BAB13E7" w:rsidR="00912344" w:rsidRDefault="00BA541C" w:rsidP="00912344">
      <w:pPr>
        <w:rPr>
          <w:rFonts w:ascii="Arial" w:hAnsi="Arial" w:cs="Arial"/>
          <w:i/>
          <w:iCs/>
        </w:rPr>
      </w:pPr>
      <w:r w:rsidRPr="00F73441">
        <w:rPr>
          <w:rFonts w:ascii="Arial" w:hAnsi="Arial" w:cs="Arial"/>
          <w:i/>
          <w:iCs/>
        </w:rPr>
        <w:t>Uveďte 3 až 5 klíčových slov</w:t>
      </w:r>
    </w:p>
    <w:p w14:paraId="2D5F6E10" w14:textId="77777777" w:rsidR="00BA541C" w:rsidRPr="00F73441" w:rsidRDefault="00BA541C" w:rsidP="00912344">
      <w:pPr>
        <w:rPr>
          <w:rFonts w:ascii="Arial" w:hAnsi="Arial" w:cs="Arial"/>
          <w:i/>
          <w:iCs/>
        </w:rPr>
      </w:pPr>
    </w:p>
    <w:p w14:paraId="6427DC50" w14:textId="77777777" w:rsidR="00912344" w:rsidRDefault="00912E2F" w:rsidP="00912344">
      <w:pPr>
        <w:rPr>
          <w:rFonts w:ascii="Arial" w:hAnsi="Arial" w:cs="Arial"/>
        </w:rPr>
      </w:pPr>
      <w:sdt>
        <w:sdtPr>
          <w:rPr>
            <w:rFonts w:ascii="Arial" w:hAnsi="Arial" w:cs="Arial"/>
          </w:rPr>
          <w:alias w:val="Abstrakt projektu"/>
          <w:tag w:val="Abstrakt_projektu"/>
          <w:id w:val="598137305"/>
        </w:sdtPr>
        <w:sdtEndPr/>
        <w:sdtContent>
          <w:r w:rsidR="00912344" w:rsidRPr="006F23D3">
            <w:rPr>
              <w:rFonts w:ascii="Arial" w:hAnsi="Arial" w:cs="Arial"/>
            </w:rPr>
            <w:t>[Vyplňte zde]</w:t>
          </w:r>
        </w:sdtContent>
      </w:sdt>
    </w:p>
    <w:p w14:paraId="24114950" w14:textId="77777777" w:rsidR="00B63C40" w:rsidRPr="006F23D3" w:rsidRDefault="00B63C40" w:rsidP="008F02CF">
      <w:pPr>
        <w:rPr>
          <w:rFonts w:ascii="Arial" w:hAnsi="Arial" w:cs="Arial"/>
        </w:rPr>
      </w:pPr>
    </w:p>
    <w:p w14:paraId="3B43209F" w14:textId="77777777" w:rsidR="00244607" w:rsidRPr="00244607" w:rsidRDefault="00244607" w:rsidP="00244607">
      <w:pPr>
        <w:rPr>
          <w:rFonts w:ascii="Arial" w:hAnsi="Arial" w:cs="Arial"/>
          <w:b/>
          <w:bCs/>
        </w:rPr>
      </w:pPr>
      <w:r w:rsidRPr="00244607">
        <w:rPr>
          <w:rFonts w:ascii="Arial" w:hAnsi="Arial" w:cs="Arial"/>
          <w:b/>
          <w:bCs/>
        </w:rPr>
        <w:t xml:space="preserve">Zařazení do vědní klasifikace dle </w:t>
      </w:r>
      <w:commentRangeStart w:id="0"/>
      <w:r w:rsidRPr="00244607">
        <w:rPr>
          <w:rFonts w:ascii="Arial" w:hAnsi="Arial" w:cs="Arial"/>
          <w:b/>
          <w:bCs/>
        </w:rPr>
        <w:t>OECD (FORD)</w:t>
      </w:r>
      <w:commentRangeEnd w:id="0"/>
      <w:r w:rsidRPr="00244607">
        <w:rPr>
          <w:rFonts w:ascii="Arial" w:hAnsi="Arial" w:cs="Arial"/>
          <w:b/>
          <w:bCs/>
        </w:rPr>
        <w:commentReference w:id="0"/>
      </w:r>
      <w:r w:rsidRPr="00244607">
        <w:rPr>
          <w:rFonts w:ascii="Arial" w:hAnsi="Arial" w:cs="Arial"/>
          <w:b/>
          <w:bCs/>
        </w:rPr>
        <w:t>:</w:t>
      </w:r>
    </w:p>
    <w:p w14:paraId="19475000" w14:textId="77777777" w:rsidR="00244607" w:rsidRPr="00244607" w:rsidRDefault="00244607" w:rsidP="00244607">
      <w:pPr>
        <w:rPr>
          <w:rFonts w:ascii="Arial" w:hAnsi="Arial" w:cs="Arial"/>
          <w:i/>
          <w:iCs/>
        </w:rPr>
      </w:pPr>
      <w:r w:rsidRPr="00244607">
        <w:rPr>
          <w:rFonts w:ascii="Arial" w:hAnsi="Arial" w:cs="Arial"/>
          <w:i/>
          <w:iCs/>
        </w:rPr>
        <w:t xml:space="preserve">Klasifikace OECD je k nahlédnutí na odkaze </w:t>
      </w:r>
      <w:hyperlink r:id="rId15" w:history="1">
        <w:r w:rsidRPr="00244607">
          <w:rPr>
            <w:rStyle w:val="Hypertextovodkaz"/>
            <w:rFonts w:ascii="Arial" w:hAnsi="Arial" w:cs="Arial"/>
            <w:i/>
            <w:iCs/>
          </w:rPr>
          <w:t>Struktura oborů OECD</w:t>
        </w:r>
      </w:hyperlink>
      <w:r w:rsidRPr="00244607">
        <w:rPr>
          <w:rFonts w:ascii="Arial" w:hAnsi="Arial" w:cs="Arial"/>
          <w:i/>
          <w:iCs/>
        </w:rPr>
        <w:t xml:space="preserve">. Uveďte prosím zařazení až do úrovně WOS Kategorie. </w:t>
      </w:r>
    </w:p>
    <w:p w14:paraId="56C23316" w14:textId="77777777" w:rsidR="00B63C40" w:rsidRPr="006F23D3" w:rsidRDefault="00B63C40" w:rsidP="008F02CF">
      <w:pPr>
        <w:rPr>
          <w:rFonts w:ascii="Arial" w:hAnsi="Arial" w:cs="Arial"/>
          <w:b/>
          <w:bCs/>
        </w:rPr>
      </w:pPr>
    </w:p>
    <w:sdt>
      <w:sdtPr>
        <w:rPr>
          <w:rFonts w:ascii="Arial" w:hAnsi="Arial" w:cs="Arial"/>
        </w:rPr>
        <w:alias w:val="Vědní klasifikace"/>
        <w:tag w:val="Klasifikace"/>
        <w:id w:val="1549259249"/>
        <w:placeholder>
          <w:docPart w:val="DefaultPlaceholder_-1854013440"/>
        </w:placeholder>
      </w:sdtPr>
      <w:sdtEndPr/>
      <w:sdtContent>
        <w:p w14:paraId="3CE8CEC0" w14:textId="53EFB628" w:rsidR="003F49F9" w:rsidRPr="006F23D3" w:rsidRDefault="00B63C40" w:rsidP="008F02CF">
          <w:pPr>
            <w:rPr>
              <w:rFonts w:ascii="Arial" w:hAnsi="Arial" w:cs="Arial"/>
            </w:rPr>
          </w:pPr>
          <w:r w:rsidRPr="006F23D3">
            <w:rPr>
              <w:rFonts w:ascii="Arial" w:hAnsi="Arial" w:cs="Arial"/>
            </w:rPr>
            <w:t>[Vyplňte zde]</w:t>
          </w:r>
        </w:p>
      </w:sdtContent>
    </w:sdt>
    <w:p w14:paraId="6AB16147" w14:textId="2304F8CF" w:rsidR="008F02CF" w:rsidRPr="006F23D3" w:rsidRDefault="008F02CF" w:rsidP="008F02CF">
      <w:pPr>
        <w:rPr>
          <w:rFonts w:ascii="Arial" w:hAnsi="Arial" w:cs="Arial"/>
        </w:rPr>
      </w:pPr>
    </w:p>
    <w:p w14:paraId="45196F93" w14:textId="0434E10F" w:rsidR="00151310" w:rsidRPr="00C066A1" w:rsidRDefault="00867EA1" w:rsidP="004851B7">
      <w:pPr>
        <w:pStyle w:val="Nadpis1"/>
      </w:pPr>
      <w:r w:rsidRPr="004851B7">
        <w:t>SHRNUTÍ</w:t>
      </w:r>
      <w:r w:rsidRPr="00867EA1">
        <w:t xml:space="preserve"> DAT</w:t>
      </w:r>
    </w:p>
    <w:p w14:paraId="3AB11655" w14:textId="77777777" w:rsidR="00C62348" w:rsidRPr="006F23D3" w:rsidRDefault="00C62348" w:rsidP="00C62348">
      <w:pPr>
        <w:rPr>
          <w:rFonts w:ascii="Arial" w:hAnsi="Arial" w:cs="Arial"/>
          <w:b/>
          <w:bCs/>
        </w:rPr>
      </w:pPr>
      <w:r w:rsidRPr="006F23D3">
        <w:rPr>
          <w:rFonts w:ascii="Arial" w:hAnsi="Arial" w:cs="Arial"/>
          <w:b/>
          <w:bCs/>
        </w:rPr>
        <w:t xml:space="preserve">Budete vytvářet/sbírat nová data? </w:t>
      </w:r>
    </w:p>
    <w:p w14:paraId="36B2946C" w14:textId="77777777" w:rsidR="00C62348" w:rsidRPr="006F23D3" w:rsidRDefault="00C62348" w:rsidP="00C62348">
      <w:pPr>
        <w:rPr>
          <w:rFonts w:ascii="Arial" w:hAnsi="Arial" w:cs="Arial"/>
          <w:i/>
          <w:iCs/>
        </w:rPr>
      </w:pPr>
      <w:r w:rsidRPr="006F23D3">
        <w:rPr>
          <w:rFonts w:ascii="Arial" w:hAnsi="Arial" w:cs="Arial"/>
          <w:i/>
          <w:iCs/>
        </w:rPr>
        <w:t xml:space="preserve">Pokud ano, popište, jaká data budou vznikat, např. tabulky s výsledky měření, obrazová data z mikroskopu, audio/video nahrávky, elektronické laboratorní deníky, technické výkresy, modely a simulace, geografická data, výsledky z dotazníků apod. </w:t>
      </w:r>
    </w:p>
    <w:p w14:paraId="7BF4B47E" w14:textId="77777777" w:rsidR="00C62348" w:rsidRPr="006F23D3" w:rsidRDefault="00C62348" w:rsidP="00C62348">
      <w:pPr>
        <w:rPr>
          <w:rFonts w:ascii="Arial" w:hAnsi="Arial" w:cs="Arial"/>
        </w:rPr>
      </w:pPr>
    </w:p>
    <w:sdt>
      <w:sdtPr>
        <w:rPr>
          <w:rFonts w:ascii="Arial" w:hAnsi="Arial" w:cs="Arial"/>
        </w:rPr>
        <w:alias w:val="Tvorba a sběr dat"/>
        <w:tag w:val="Tvorba_sber_data"/>
        <w:id w:val="84046978"/>
      </w:sdtPr>
      <w:sdtEndPr/>
      <w:sdtContent>
        <w:p w14:paraId="75BD4DFD" w14:textId="77777777" w:rsidR="00C62348" w:rsidRPr="006F23D3" w:rsidRDefault="00C62348" w:rsidP="00C62348">
          <w:pPr>
            <w:rPr>
              <w:rFonts w:ascii="Arial" w:hAnsi="Arial" w:cs="Arial"/>
            </w:rPr>
          </w:pPr>
          <w:r w:rsidRPr="006F23D3">
            <w:rPr>
              <w:rFonts w:ascii="Arial" w:hAnsi="Arial" w:cs="Arial"/>
            </w:rPr>
            <w:t>[Vyplňte zde]</w:t>
          </w:r>
        </w:p>
      </w:sdtContent>
    </w:sdt>
    <w:p w14:paraId="7A65EBCD" w14:textId="77777777" w:rsidR="00C62348" w:rsidRPr="006F23D3" w:rsidRDefault="00C62348" w:rsidP="00C62348">
      <w:pPr>
        <w:rPr>
          <w:rFonts w:ascii="Arial" w:hAnsi="Arial" w:cs="Arial"/>
          <w:i/>
          <w:iCs/>
        </w:rPr>
      </w:pPr>
    </w:p>
    <w:p w14:paraId="33141248" w14:textId="77777777" w:rsidR="00C62348" w:rsidRPr="006F23D3" w:rsidRDefault="00C62348" w:rsidP="00C62348">
      <w:pPr>
        <w:rPr>
          <w:rFonts w:ascii="Arial" w:hAnsi="Arial" w:cs="Arial"/>
          <w:b/>
          <w:bCs/>
        </w:rPr>
      </w:pPr>
      <w:r w:rsidRPr="006F23D3">
        <w:rPr>
          <w:rFonts w:ascii="Arial" w:hAnsi="Arial" w:cs="Arial"/>
          <w:b/>
          <w:bCs/>
        </w:rPr>
        <w:t>Jakými metodami budete data vytvářet/sbírat?</w:t>
      </w:r>
    </w:p>
    <w:p w14:paraId="240E22E8" w14:textId="77777777" w:rsidR="00C62348" w:rsidRPr="006F23D3" w:rsidRDefault="00C62348" w:rsidP="00C62348">
      <w:pPr>
        <w:rPr>
          <w:rFonts w:ascii="Arial" w:hAnsi="Arial" w:cs="Arial"/>
          <w:i/>
          <w:iCs/>
        </w:rPr>
      </w:pPr>
      <w:r w:rsidRPr="006F23D3">
        <w:rPr>
          <w:rFonts w:ascii="Arial" w:hAnsi="Arial" w:cs="Arial"/>
          <w:i/>
          <w:iCs/>
        </w:rPr>
        <w:t xml:space="preserve">Popište metody sběru dat (např. laboratorní měření, experiment, pozorování, testování, simulace, terénní sběr, dotazníkové šetření, případová studie, automatizovaný sběr dat). </w:t>
      </w:r>
    </w:p>
    <w:p w14:paraId="4D5DF473" w14:textId="77777777" w:rsidR="00C62348" w:rsidRPr="006F23D3" w:rsidRDefault="00C62348" w:rsidP="00C62348">
      <w:pPr>
        <w:rPr>
          <w:rFonts w:ascii="Arial" w:hAnsi="Arial" w:cs="Arial"/>
        </w:rPr>
      </w:pPr>
    </w:p>
    <w:p w14:paraId="2877B546" w14:textId="77777777" w:rsidR="00C62348" w:rsidRPr="006F23D3" w:rsidRDefault="00912E2F" w:rsidP="00C62348">
      <w:pPr>
        <w:rPr>
          <w:rFonts w:ascii="Arial" w:hAnsi="Arial" w:cs="Arial"/>
        </w:rPr>
      </w:pPr>
      <w:sdt>
        <w:sdtPr>
          <w:rPr>
            <w:rFonts w:ascii="Arial" w:hAnsi="Arial" w:cs="Arial"/>
          </w:rPr>
          <w:alias w:val="Tvorba a sběr dat"/>
          <w:tag w:val="Tvorba_sber_data"/>
          <w:id w:val="1529836108"/>
        </w:sdtPr>
        <w:sdtEndPr/>
        <w:sdtContent>
          <w:r w:rsidR="00C62348" w:rsidRPr="006F23D3">
            <w:rPr>
              <w:rFonts w:ascii="Arial" w:hAnsi="Arial" w:cs="Arial"/>
            </w:rPr>
            <w:t>[Vyplňte zde]</w:t>
          </w:r>
        </w:sdtContent>
      </w:sdt>
    </w:p>
    <w:p w14:paraId="1371FB93" w14:textId="77777777" w:rsidR="00C62348" w:rsidRPr="006F23D3" w:rsidRDefault="00C62348" w:rsidP="00C62348">
      <w:pPr>
        <w:rPr>
          <w:rFonts w:ascii="Arial" w:hAnsi="Arial" w:cs="Arial"/>
          <w:b/>
          <w:bCs/>
        </w:rPr>
      </w:pPr>
    </w:p>
    <w:p w14:paraId="16CCF246" w14:textId="77777777" w:rsidR="00C62348" w:rsidRPr="006F23D3" w:rsidRDefault="00C62348" w:rsidP="00C62348">
      <w:pPr>
        <w:rPr>
          <w:rFonts w:ascii="Arial" w:hAnsi="Arial" w:cs="Arial"/>
          <w:b/>
          <w:bCs/>
        </w:rPr>
      </w:pPr>
      <w:r w:rsidRPr="006F23D3">
        <w:rPr>
          <w:rFonts w:ascii="Arial" w:hAnsi="Arial" w:cs="Arial"/>
          <w:b/>
          <w:bCs/>
        </w:rPr>
        <w:t>Budete využívat již existující datové sady?</w:t>
      </w:r>
    </w:p>
    <w:p w14:paraId="4F771FED" w14:textId="77777777" w:rsidR="00C62348" w:rsidRPr="006F23D3" w:rsidRDefault="00C62348" w:rsidP="00C62348">
      <w:pPr>
        <w:rPr>
          <w:rFonts w:ascii="Arial" w:hAnsi="Arial" w:cs="Arial"/>
          <w:i/>
          <w:iCs/>
        </w:rPr>
      </w:pPr>
      <w:r w:rsidRPr="006F23D3">
        <w:rPr>
          <w:rFonts w:ascii="Arial" w:hAnsi="Arial" w:cs="Arial"/>
          <w:i/>
          <w:iCs/>
        </w:rPr>
        <w:t>Uveďte, zda budete používat data z předchozích výzkumů, od spolupracujících výzkumníků, veřejných databází nebo externích zdrojů. Pokud ano, popište původ dat, způsob jejich získání a případné podmínky použití (licence, souhlas majitele, smlouva o poskytnutí dat).</w:t>
      </w:r>
    </w:p>
    <w:p w14:paraId="28109F4A" w14:textId="77777777" w:rsidR="00C62348" w:rsidRPr="006F23D3" w:rsidRDefault="00C62348" w:rsidP="00C62348">
      <w:pPr>
        <w:rPr>
          <w:rFonts w:ascii="Arial" w:hAnsi="Arial" w:cs="Arial"/>
          <w:i/>
          <w:iCs/>
        </w:rPr>
      </w:pPr>
    </w:p>
    <w:p w14:paraId="20BBABB5" w14:textId="77777777" w:rsidR="00C62348" w:rsidRPr="006F23D3" w:rsidRDefault="00912E2F" w:rsidP="00C62348">
      <w:pPr>
        <w:rPr>
          <w:rFonts w:ascii="Arial" w:hAnsi="Arial" w:cs="Arial"/>
        </w:rPr>
      </w:pPr>
      <w:sdt>
        <w:sdtPr>
          <w:rPr>
            <w:rFonts w:ascii="Arial" w:hAnsi="Arial" w:cs="Arial"/>
          </w:rPr>
          <w:alias w:val="Tvorba a sběr dat"/>
          <w:tag w:val="Tvorba_sber_data"/>
          <w:id w:val="2034918536"/>
        </w:sdtPr>
        <w:sdtEndPr/>
        <w:sdtContent>
          <w:r w:rsidR="00C62348" w:rsidRPr="006F23D3">
            <w:rPr>
              <w:rFonts w:ascii="Arial" w:hAnsi="Arial" w:cs="Arial"/>
            </w:rPr>
            <w:t>[Vyplňte zde]</w:t>
          </w:r>
        </w:sdtContent>
      </w:sdt>
    </w:p>
    <w:p w14:paraId="5AB6FFB7" w14:textId="77777777" w:rsidR="00C62348" w:rsidRPr="006F23D3" w:rsidRDefault="00C62348" w:rsidP="00C62348">
      <w:pPr>
        <w:rPr>
          <w:rFonts w:ascii="Arial" w:hAnsi="Arial" w:cs="Arial"/>
          <w:b/>
          <w:bCs/>
        </w:rPr>
      </w:pPr>
    </w:p>
    <w:p w14:paraId="397CFBD4" w14:textId="61791443" w:rsidR="00C62348" w:rsidRPr="006F23D3" w:rsidRDefault="00C62348" w:rsidP="00C62348">
      <w:pPr>
        <w:rPr>
          <w:rFonts w:ascii="Arial" w:hAnsi="Arial" w:cs="Arial"/>
          <w:b/>
          <w:bCs/>
        </w:rPr>
      </w:pPr>
      <w:r w:rsidRPr="006F23D3">
        <w:rPr>
          <w:rFonts w:ascii="Arial" w:hAnsi="Arial" w:cs="Arial"/>
          <w:b/>
          <w:bCs/>
        </w:rPr>
        <w:t xml:space="preserve">Jaké typy a formáty dat budou v rámci </w:t>
      </w:r>
      <w:r w:rsidR="00C066A1">
        <w:rPr>
          <w:rFonts w:ascii="Arial" w:hAnsi="Arial" w:cs="Arial"/>
          <w:b/>
          <w:bCs/>
        </w:rPr>
        <w:t>projektu</w:t>
      </w:r>
      <w:r w:rsidRPr="006F23D3">
        <w:rPr>
          <w:rFonts w:ascii="Arial" w:hAnsi="Arial" w:cs="Arial"/>
          <w:b/>
          <w:bCs/>
        </w:rPr>
        <w:t xml:space="preserve"> použity:</w:t>
      </w:r>
    </w:p>
    <w:p w14:paraId="0AD5C085" w14:textId="77777777" w:rsidR="00C62348" w:rsidRPr="006F23D3" w:rsidRDefault="00C62348" w:rsidP="00C62348">
      <w:pPr>
        <w:rPr>
          <w:rFonts w:ascii="Arial" w:hAnsi="Arial" w:cs="Arial"/>
          <w:i/>
          <w:iCs/>
        </w:rPr>
      </w:pPr>
      <w:r w:rsidRPr="006F23D3">
        <w:rPr>
          <w:rFonts w:ascii="Arial" w:hAnsi="Arial" w:cs="Arial"/>
          <w:i/>
          <w:iCs/>
        </w:rPr>
        <w:t>Typem se rozumí obecná kategorie dat (např. obrázek, textový dokument, tabulky, audio). Formát je definován specifickou příponou souboru (např. .</w:t>
      </w:r>
      <w:proofErr w:type="spellStart"/>
      <w:r w:rsidRPr="006F23D3">
        <w:rPr>
          <w:rFonts w:ascii="Arial" w:hAnsi="Arial" w:cs="Arial"/>
          <w:i/>
          <w:iCs/>
        </w:rPr>
        <w:t>jpg</w:t>
      </w:r>
      <w:proofErr w:type="spellEnd"/>
      <w:r w:rsidRPr="006F23D3">
        <w:rPr>
          <w:rFonts w:ascii="Arial" w:hAnsi="Arial" w:cs="Arial"/>
          <w:i/>
          <w:iCs/>
        </w:rPr>
        <w:t>, .</w:t>
      </w:r>
      <w:proofErr w:type="spellStart"/>
      <w:r w:rsidRPr="006F23D3">
        <w:rPr>
          <w:rFonts w:ascii="Arial" w:hAnsi="Arial" w:cs="Arial"/>
          <w:i/>
          <w:iCs/>
        </w:rPr>
        <w:t>txt</w:t>
      </w:r>
      <w:proofErr w:type="spellEnd"/>
      <w:r w:rsidRPr="006F23D3">
        <w:rPr>
          <w:rFonts w:ascii="Arial" w:hAnsi="Arial" w:cs="Arial"/>
          <w:i/>
          <w:iCs/>
        </w:rPr>
        <w:t>, .</w:t>
      </w:r>
      <w:proofErr w:type="spellStart"/>
      <w:r w:rsidRPr="006F23D3">
        <w:rPr>
          <w:rFonts w:ascii="Arial" w:hAnsi="Arial" w:cs="Arial"/>
          <w:i/>
          <w:iCs/>
        </w:rPr>
        <w:t>rtf</w:t>
      </w:r>
      <w:proofErr w:type="spellEnd"/>
      <w:r w:rsidRPr="006F23D3">
        <w:rPr>
          <w:rFonts w:ascii="Arial" w:hAnsi="Arial" w:cs="Arial"/>
          <w:i/>
          <w:iCs/>
        </w:rPr>
        <w:t>, .</w:t>
      </w:r>
      <w:proofErr w:type="spellStart"/>
      <w:r w:rsidRPr="006F23D3">
        <w:rPr>
          <w:rFonts w:ascii="Arial" w:hAnsi="Arial" w:cs="Arial"/>
          <w:i/>
          <w:iCs/>
        </w:rPr>
        <w:t>csv</w:t>
      </w:r>
      <w:proofErr w:type="spellEnd"/>
      <w:r w:rsidRPr="006F23D3">
        <w:rPr>
          <w:rFonts w:ascii="Arial" w:hAnsi="Arial" w:cs="Arial"/>
          <w:i/>
          <w:iCs/>
        </w:rPr>
        <w:t xml:space="preserve">). </w:t>
      </w:r>
    </w:p>
    <w:p w14:paraId="45477340" w14:textId="77777777" w:rsidR="00C62348" w:rsidRPr="006F23D3" w:rsidRDefault="00C62348" w:rsidP="00C62348">
      <w:pPr>
        <w:rPr>
          <w:rFonts w:ascii="Arial" w:hAnsi="Arial" w:cs="Arial"/>
          <w:i/>
          <w:iCs/>
        </w:rPr>
      </w:pPr>
      <w:r w:rsidRPr="006F23D3">
        <w:rPr>
          <w:rFonts w:ascii="Arial" w:hAnsi="Arial" w:cs="Arial"/>
          <w:i/>
          <w:iCs/>
        </w:rPr>
        <w:t xml:space="preserve">Doplňte zároveň potřebný software (včetně verzí) k zobrazení a práci s daty. </w:t>
      </w:r>
    </w:p>
    <w:p w14:paraId="611D3C49" w14:textId="77777777" w:rsidR="00C62348" w:rsidRPr="006F23D3" w:rsidRDefault="00C62348" w:rsidP="00C62348">
      <w:pPr>
        <w:rPr>
          <w:rFonts w:ascii="Arial" w:hAnsi="Arial" w:cs="Arial"/>
        </w:rPr>
      </w:pPr>
    </w:p>
    <w:p w14:paraId="399E94C9" w14:textId="77777777" w:rsidR="00C62348" w:rsidRPr="006F23D3" w:rsidRDefault="00912E2F" w:rsidP="00C62348">
      <w:pPr>
        <w:rPr>
          <w:rFonts w:ascii="Arial" w:hAnsi="Arial" w:cs="Arial"/>
        </w:rPr>
      </w:pPr>
      <w:sdt>
        <w:sdtPr>
          <w:rPr>
            <w:rFonts w:ascii="Arial" w:hAnsi="Arial" w:cs="Arial"/>
          </w:rPr>
          <w:alias w:val="Formáty dat"/>
          <w:tag w:val="Format_dat"/>
          <w:id w:val="761029471"/>
        </w:sdtPr>
        <w:sdtEndPr/>
        <w:sdtContent>
          <w:r w:rsidR="00C62348" w:rsidRPr="006F23D3">
            <w:rPr>
              <w:rFonts w:ascii="Arial" w:hAnsi="Arial" w:cs="Arial"/>
            </w:rPr>
            <w:t>[Vyplňte zde]</w:t>
          </w:r>
        </w:sdtContent>
      </w:sdt>
    </w:p>
    <w:p w14:paraId="13BEBBD0" w14:textId="77777777" w:rsidR="00C62348" w:rsidRPr="006F23D3" w:rsidRDefault="00C62348" w:rsidP="00C62348">
      <w:pPr>
        <w:rPr>
          <w:rFonts w:ascii="Arial" w:hAnsi="Arial" w:cs="Arial"/>
          <w:b/>
          <w:bCs/>
        </w:rPr>
      </w:pPr>
    </w:p>
    <w:p w14:paraId="1737D768" w14:textId="77777777" w:rsidR="00C62348" w:rsidRPr="006F23D3" w:rsidRDefault="00C62348" w:rsidP="00F73441">
      <w:pPr>
        <w:keepNext/>
        <w:rPr>
          <w:rFonts w:ascii="Arial" w:hAnsi="Arial" w:cs="Arial"/>
          <w:b/>
          <w:bCs/>
        </w:rPr>
      </w:pPr>
      <w:r w:rsidRPr="006F23D3">
        <w:rPr>
          <w:rFonts w:ascii="Arial" w:hAnsi="Arial" w:cs="Arial"/>
          <w:b/>
          <w:bCs/>
        </w:rPr>
        <w:lastRenderedPageBreak/>
        <w:t>Odhadovaný datový objem a roční přírůstek:</w:t>
      </w:r>
    </w:p>
    <w:p w14:paraId="544F7723" w14:textId="77777777" w:rsidR="00C62348" w:rsidRPr="006F23D3" w:rsidRDefault="00C62348" w:rsidP="00F73441">
      <w:pPr>
        <w:keepNext/>
        <w:rPr>
          <w:rFonts w:ascii="Arial" w:hAnsi="Arial" w:cs="Arial"/>
          <w:i/>
          <w:iCs/>
        </w:rPr>
      </w:pPr>
      <w:r w:rsidRPr="006F23D3">
        <w:rPr>
          <w:rFonts w:ascii="Arial" w:hAnsi="Arial" w:cs="Arial"/>
          <w:i/>
          <w:iCs/>
        </w:rPr>
        <w:t xml:space="preserve">Vyplňte předpokládaný roční </w:t>
      </w:r>
      <w:commentRangeStart w:id="1"/>
      <w:r w:rsidRPr="006F23D3">
        <w:rPr>
          <w:rFonts w:ascii="Arial" w:hAnsi="Arial" w:cs="Arial"/>
          <w:i/>
          <w:iCs/>
        </w:rPr>
        <w:t>datový objem</w:t>
      </w:r>
      <w:commentRangeEnd w:id="1"/>
      <w:r w:rsidRPr="006F23D3">
        <w:rPr>
          <w:rStyle w:val="Odkaznakoment"/>
          <w:rFonts w:ascii="Arial" w:hAnsi="Arial" w:cs="Arial"/>
          <w:i/>
          <w:iCs/>
          <w:sz w:val="22"/>
          <w:szCs w:val="24"/>
        </w:rPr>
        <w:commentReference w:id="1"/>
      </w:r>
      <w:r w:rsidRPr="006F23D3">
        <w:rPr>
          <w:rFonts w:ascii="Arial" w:hAnsi="Arial" w:cs="Arial"/>
          <w:i/>
          <w:iCs/>
        </w:rPr>
        <w:t xml:space="preserve">, počet souborů a jejich přírůstek v následujících letech. </w:t>
      </w:r>
    </w:p>
    <w:p w14:paraId="079A6910" w14:textId="77777777" w:rsidR="00C62348" w:rsidRPr="006F23D3" w:rsidRDefault="00C62348" w:rsidP="00F73441">
      <w:pPr>
        <w:keepNext/>
        <w:rPr>
          <w:rFonts w:ascii="Arial" w:hAnsi="Arial" w:cs="Arial"/>
        </w:rPr>
      </w:pPr>
    </w:p>
    <w:p w14:paraId="49BD3B24" w14:textId="77777777" w:rsidR="00C62348" w:rsidRPr="006F23D3" w:rsidRDefault="00912E2F" w:rsidP="00C62348">
      <w:pPr>
        <w:rPr>
          <w:rFonts w:ascii="Arial" w:hAnsi="Arial" w:cs="Arial"/>
        </w:rPr>
      </w:pPr>
      <w:sdt>
        <w:sdtPr>
          <w:rPr>
            <w:rFonts w:ascii="Arial" w:hAnsi="Arial" w:cs="Arial"/>
          </w:rPr>
          <w:alias w:val="Objem dat"/>
          <w:tag w:val="Objem_dat"/>
          <w:id w:val="-1927478608"/>
        </w:sdtPr>
        <w:sdtEndPr/>
        <w:sdtContent>
          <w:r w:rsidR="00C62348" w:rsidRPr="006F23D3">
            <w:rPr>
              <w:rFonts w:ascii="Arial" w:hAnsi="Arial" w:cs="Arial"/>
            </w:rPr>
            <w:t>[Vyplňte zde]</w:t>
          </w:r>
        </w:sdtContent>
      </w:sdt>
    </w:p>
    <w:p w14:paraId="7B92B3FC" w14:textId="77777777" w:rsidR="00C62348" w:rsidRPr="006F23D3" w:rsidRDefault="00C62348" w:rsidP="00C62348">
      <w:pPr>
        <w:rPr>
          <w:rFonts w:ascii="Arial" w:hAnsi="Arial" w:cs="Arial"/>
          <w:b/>
          <w:bCs/>
        </w:rPr>
      </w:pPr>
    </w:p>
    <w:p w14:paraId="55C18331" w14:textId="26E4E79A" w:rsidR="00867EA1" w:rsidRDefault="001A14BA" w:rsidP="004851B7">
      <w:pPr>
        <w:pStyle w:val="Nadpis1"/>
      </w:pPr>
      <w:r w:rsidRPr="004851B7">
        <w:t>UKLÁDÁNÍ</w:t>
      </w:r>
      <w:r w:rsidRPr="001A14BA">
        <w:t>, ZÁLOHOVÁNÍ A BEZPEČNOST DAT</w:t>
      </w:r>
    </w:p>
    <w:p w14:paraId="5AD56C4A" w14:textId="52894DBC" w:rsidR="007E3C09" w:rsidRPr="00DD5827" w:rsidRDefault="007E3C09" w:rsidP="007E3C09">
      <w:pPr>
        <w:rPr>
          <w:rFonts w:ascii="Arial" w:hAnsi="Arial" w:cs="Arial"/>
          <w:b/>
          <w:bCs/>
        </w:rPr>
      </w:pPr>
      <w:r w:rsidRPr="00DD5827">
        <w:rPr>
          <w:rFonts w:ascii="Arial" w:hAnsi="Arial" w:cs="Arial"/>
          <w:b/>
          <w:bCs/>
        </w:rPr>
        <w:t xml:space="preserve">Ukládání živých dat (během </w:t>
      </w:r>
      <w:r w:rsidR="005A6C8B">
        <w:rPr>
          <w:rFonts w:ascii="Arial" w:hAnsi="Arial" w:cs="Arial"/>
          <w:b/>
          <w:bCs/>
        </w:rPr>
        <w:t>projektu</w:t>
      </w:r>
      <w:r w:rsidRPr="00DD5827">
        <w:rPr>
          <w:rFonts w:ascii="Arial" w:hAnsi="Arial" w:cs="Arial"/>
          <w:b/>
          <w:bCs/>
        </w:rPr>
        <w:t>):</w:t>
      </w:r>
    </w:p>
    <w:p w14:paraId="48A83124" w14:textId="0F33FFEA" w:rsidR="007E3C09" w:rsidRPr="00DD5827" w:rsidRDefault="007E3C09" w:rsidP="007E3C09">
      <w:pPr>
        <w:rPr>
          <w:rFonts w:ascii="Arial" w:hAnsi="Arial" w:cs="Arial"/>
          <w:i/>
          <w:iCs/>
        </w:rPr>
      </w:pPr>
      <w:r w:rsidRPr="00DD5827">
        <w:rPr>
          <w:rFonts w:ascii="Arial" w:hAnsi="Arial" w:cs="Arial"/>
          <w:i/>
          <w:iCs/>
        </w:rPr>
        <w:t xml:space="preserve">Popište, jakým způsobem a kde budou data ukládána během </w:t>
      </w:r>
      <w:r w:rsidR="00695A9F">
        <w:rPr>
          <w:rFonts w:ascii="Arial" w:hAnsi="Arial" w:cs="Arial"/>
          <w:i/>
          <w:iCs/>
        </w:rPr>
        <w:t>projektu</w:t>
      </w:r>
      <w:r w:rsidRPr="00DD5827">
        <w:rPr>
          <w:rFonts w:ascii="Arial" w:hAnsi="Arial" w:cs="Arial"/>
          <w:i/>
          <w:iCs/>
        </w:rPr>
        <w:t xml:space="preserve"> (např. lokální počítač, externí disk, fakultní/univerzitní síťový disk, online uložiště, zabezpečený server, </w:t>
      </w:r>
      <w:commentRangeStart w:id="2"/>
      <w:r w:rsidRPr="00DD5827">
        <w:rPr>
          <w:rFonts w:ascii="Arial" w:hAnsi="Arial" w:cs="Arial"/>
          <w:i/>
          <w:iCs/>
        </w:rPr>
        <w:t>institucionální datová platforma</w:t>
      </w:r>
      <w:commentRangeEnd w:id="2"/>
      <w:r w:rsidRPr="00DD5827">
        <w:rPr>
          <w:rStyle w:val="Odkaznakoment"/>
          <w:rFonts w:ascii="Arial" w:hAnsi="Arial" w:cs="Arial"/>
          <w:i/>
          <w:iCs/>
          <w:sz w:val="22"/>
          <w:szCs w:val="24"/>
        </w:rPr>
        <w:commentReference w:id="2"/>
      </w:r>
      <w:r w:rsidRPr="00DD5827">
        <w:rPr>
          <w:rFonts w:ascii="Arial" w:hAnsi="Arial" w:cs="Arial"/>
          <w:i/>
          <w:iCs/>
        </w:rPr>
        <w:t>).</w:t>
      </w:r>
    </w:p>
    <w:p w14:paraId="77721F3F" w14:textId="77777777" w:rsidR="007E3C09" w:rsidRPr="00DD5827" w:rsidRDefault="007E3C09" w:rsidP="007E3C09">
      <w:pPr>
        <w:rPr>
          <w:rFonts w:ascii="Arial" w:hAnsi="Arial" w:cs="Arial"/>
        </w:rPr>
      </w:pPr>
    </w:p>
    <w:p w14:paraId="7025A6AD" w14:textId="77777777" w:rsidR="007E3C09" w:rsidRDefault="00912E2F" w:rsidP="007E3C09">
      <w:pPr>
        <w:rPr>
          <w:rFonts w:ascii="Arial" w:hAnsi="Arial" w:cs="Arial"/>
        </w:rPr>
      </w:pPr>
      <w:sdt>
        <w:sdtPr>
          <w:rPr>
            <w:rFonts w:ascii="Arial" w:hAnsi="Arial" w:cs="Arial"/>
          </w:rPr>
          <w:alias w:val="Ukládání"/>
          <w:tag w:val="Ukladani"/>
          <w:id w:val="405118839"/>
        </w:sdtPr>
        <w:sdtEndPr/>
        <w:sdtContent>
          <w:r w:rsidR="007E3C09" w:rsidRPr="00DD5827">
            <w:rPr>
              <w:rFonts w:ascii="Arial" w:hAnsi="Arial" w:cs="Arial"/>
            </w:rPr>
            <w:t>[Vyplňte zde]</w:t>
          </w:r>
        </w:sdtContent>
      </w:sdt>
    </w:p>
    <w:p w14:paraId="3AC87A4C" w14:textId="77777777" w:rsidR="002E1BDB" w:rsidRDefault="002E1BDB" w:rsidP="002F410E">
      <w:pPr>
        <w:rPr>
          <w:rFonts w:ascii="Arial" w:hAnsi="Arial" w:cs="Arial"/>
          <w:b/>
          <w:bCs/>
        </w:rPr>
      </w:pPr>
    </w:p>
    <w:p w14:paraId="2FAC96F1" w14:textId="5D5FAF89" w:rsidR="002F410E" w:rsidRPr="00DD5827" w:rsidRDefault="002F410E" w:rsidP="002F410E">
      <w:pPr>
        <w:rPr>
          <w:rFonts w:ascii="Arial" w:hAnsi="Arial" w:cs="Arial"/>
          <w:b/>
          <w:bCs/>
        </w:rPr>
      </w:pPr>
      <w:r w:rsidRPr="00DD5827">
        <w:rPr>
          <w:rFonts w:ascii="Arial" w:hAnsi="Arial" w:cs="Arial"/>
          <w:b/>
          <w:bCs/>
        </w:rPr>
        <w:t>Zpřístupnění dat a omezení přístupu k</w:t>
      </w:r>
      <w:r w:rsidR="002E1BDB">
        <w:rPr>
          <w:rFonts w:ascii="Arial" w:hAnsi="Arial" w:cs="Arial"/>
          <w:b/>
          <w:bCs/>
        </w:rPr>
        <w:t> </w:t>
      </w:r>
      <w:r w:rsidRPr="00DD5827">
        <w:rPr>
          <w:rFonts w:ascii="Arial" w:hAnsi="Arial" w:cs="Arial"/>
          <w:b/>
          <w:bCs/>
        </w:rPr>
        <w:t>datům</w:t>
      </w:r>
      <w:r w:rsidR="002E1BDB">
        <w:rPr>
          <w:rFonts w:ascii="Arial" w:hAnsi="Arial" w:cs="Arial"/>
          <w:b/>
          <w:bCs/>
        </w:rPr>
        <w:t xml:space="preserve"> (během projektu)</w:t>
      </w:r>
      <w:r w:rsidRPr="00DD5827">
        <w:rPr>
          <w:rFonts w:ascii="Arial" w:hAnsi="Arial" w:cs="Arial"/>
          <w:b/>
          <w:bCs/>
        </w:rPr>
        <w:t>:</w:t>
      </w:r>
    </w:p>
    <w:p w14:paraId="76CA1709" w14:textId="57FAAC05" w:rsidR="002E1EAB" w:rsidRDefault="002F410E" w:rsidP="002F410E">
      <w:pPr>
        <w:rPr>
          <w:rFonts w:ascii="Arial" w:hAnsi="Arial" w:cs="Arial"/>
          <w:i/>
          <w:iCs/>
        </w:rPr>
      </w:pPr>
      <w:r w:rsidRPr="00DD5827">
        <w:rPr>
          <w:rFonts w:ascii="Arial" w:hAnsi="Arial" w:cs="Arial"/>
          <w:i/>
          <w:iCs/>
        </w:rPr>
        <w:t xml:space="preserve">Budou data přístupná komukoliv bez omezení během </w:t>
      </w:r>
      <w:r w:rsidR="00695A9F">
        <w:rPr>
          <w:rFonts w:ascii="Arial" w:hAnsi="Arial" w:cs="Arial"/>
          <w:i/>
          <w:iCs/>
        </w:rPr>
        <w:t>projektu</w:t>
      </w:r>
      <w:r w:rsidRPr="00DD5827">
        <w:rPr>
          <w:rFonts w:ascii="Arial" w:hAnsi="Arial" w:cs="Arial"/>
          <w:i/>
          <w:iCs/>
        </w:rPr>
        <w:t xml:space="preserve">? </w:t>
      </w:r>
    </w:p>
    <w:p w14:paraId="0B27601D" w14:textId="734D92FE" w:rsidR="002F410E" w:rsidRPr="00DD5827" w:rsidRDefault="002F410E" w:rsidP="002F410E">
      <w:pPr>
        <w:rPr>
          <w:rFonts w:ascii="Arial" w:hAnsi="Arial" w:cs="Arial"/>
          <w:i/>
          <w:iCs/>
        </w:rPr>
      </w:pPr>
      <w:r w:rsidRPr="00DD5827">
        <w:rPr>
          <w:rFonts w:ascii="Arial" w:hAnsi="Arial" w:cs="Arial"/>
          <w:i/>
          <w:iCs/>
        </w:rPr>
        <w:t xml:space="preserve">Uveďte, kdo konkrétně bude mít přístup k datům (hlavní řešitel, výzkumný tým, externí spolupracovníci mimo ČZU, zadavatel </w:t>
      </w:r>
      <w:r w:rsidR="006A6F89">
        <w:rPr>
          <w:rFonts w:ascii="Arial" w:hAnsi="Arial" w:cs="Arial"/>
          <w:i/>
          <w:iCs/>
        </w:rPr>
        <w:t>projektu</w:t>
      </w:r>
      <w:r w:rsidRPr="00DD5827">
        <w:rPr>
          <w:rFonts w:ascii="Arial" w:hAnsi="Arial" w:cs="Arial"/>
          <w:i/>
          <w:iCs/>
        </w:rPr>
        <w:t>), jaký typ přístupu budou mít jednotlivé osoby (pouze čtení, čtení a zápis, plná správa včetně mazání) a jakým způsobem budou data sdílena.</w:t>
      </w:r>
    </w:p>
    <w:p w14:paraId="50B66152" w14:textId="77777777" w:rsidR="007C7DEA" w:rsidRDefault="007C7DEA" w:rsidP="007E3C09">
      <w:pPr>
        <w:rPr>
          <w:rFonts w:ascii="Arial" w:hAnsi="Arial" w:cs="Arial"/>
        </w:rPr>
      </w:pPr>
    </w:p>
    <w:p w14:paraId="1FDFE594" w14:textId="77777777" w:rsidR="002F410E" w:rsidRDefault="002F410E" w:rsidP="007E3C09">
      <w:pPr>
        <w:rPr>
          <w:rFonts w:ascii="Arial" w:hAnsi="Arial" w:cs="Arial"/>
        </w:rPr>
      </w:pPr>
    </w:p>
    <w:p w14:paraId="195E4D35" w14:textId="1885BD59" w:rsidR="0063060E" w:rsidRPr="00DD5827" w:rsidRDefault="0063060E" w:rsidP="0063060E">
      <w:pPr>
        <w:rPr>
          <w:rFonts w:ascii="Arial" w:hAnsi="Arial" w:cs="Arial"/>
          <w:b/>
          <w:bCs/>
        </w:rPr>
      </w:pPr>
      <w:r w:rsidRPr="00DD5827">
        <w:rPr>
          <w:rFonts w:ascii="Arial" w:hAnsi="Arial" w:cs="Arial"/>
          <w:b/>
          <w:bCs/>
        </w:rPr>
        <w:t>Zálohování a ochrana dat</w:t>
      </w:r>
      <w:r w:rsidR="00A1794D">
        <w:rPr>
          <w:rFonts w:ascii="Arial" w:hAnsi="Arial" w:cs="Arial"/>
          <w:b/>
          <w:bCs/>
        </w:rPr>
        <w:t xml:space="preserve"> (během projektu)</w:t>
      </w:r>
      <w:r w:rsidRPr="00DD5827">
        <w:rPr>
          <w:rFonts w:ascii="Arial" w:hAnsi="Arial" w:cs="Arial"/>
          <w:b/>
          <w:bCs/>
        </w:rPr>
        <w:t>:</w:t>
      </w:r>
    </w:p>
    <w:p w14:paraId="51C4B7BB" w14:textId="77777777" w:rsidR="0063060E" w:rsidRPr="00DD5827" w:rsidRDefault="0063060E" w:rsidP="0063060E">
      <w:pPr>
        <w:rPr>
          <w:rFonts w:ascii="Arial" w:hAnsi="Arial" w:cs="Arial"/>
          <w:i/>
          <w:iCs/>
        </w:rPr>
      </w:pPr>
      <w:commentRangeStart w:id="3"/>
      <w:r w:rsidRPr="00DD5827">
        <w:rPr>
          <w:rFonts w:ascii="Arial" w:hAnsi="Arial" w:cs="Arial"/>
          <w:i/>
          <w:iCs/>
        </w:rPr>
        <w:t>Jakým</w:t>
      </w:r>
      <w:commentRangeEnd w:id="3"/>
      <w:r w:rsidRPr="00DD5827">
        <w:rPr>
          <w:rStyle w:val="Odkaznakoment"/>
          <w:rFonts w:ascii="Arial" w:hAnsi="Arial" w:cs="Arial"/>
          <w:i/>
          <w:iCs/>
          <w:sz w:val="22"/>
          <w:szCs w:val="24"/>
        </w:rPr>
        <w:commentReference w:id="3"/>
      </w:r>
      <w:r w:rsidRPr="00DD5827">
        <w:rPr>
          <w:rFonts w:ascii="Arial" w:hAnsi="Arial" w:cs="Arial"/>
          <w:i/>
          <w:iCs/>
        </w:rPr>
        <w:t xml:space="preserve"> způsobem budou data zálohována a chráněna proti ztrátě v průběhu jejich sběru a zpracování?</w:t>
      </w:r>
    </w:p>
    <w:p w14:paraId="02C953BC" w14:textId="77777777" w:rsidR="0063060E" w:rsidRPr="00DD5827" w:rsidRDefault="0063060E" w:rsidP="0063060E">
      <w:pPr>
        <w:rPr>
          <w:rFonts w:ascii="Arial" w:hAnsi="Arial" w:cs="Arial"/>
        </w:rPr>
      </w:pPr>
    </w:p>
    <w:p w14:paraId="009DFBC3" w14:textId="77777777" w:rsidR="0063060E" w:rsidRDefault="00912E2F" w:rsidP="0063060E">
      <w:pPr>
        <w:rPr>
          <w:rFonts w:ascii="Arial" w:hAnsi="Arial" w:cs="Arial"/>
        </w:rPr>
      </w:pPr>
      <w:sdt>
        <w:sdtPr>
          <w:rPr>
            <w:rFonts w:ascii="Arial" w:hAnsi="Arial" w:cs="Arial"/>
          </w:rPr>
          <w:alias w:val="Zálohování a ochrana dat"/>
          <w:tag w:val="Zalohovani_ochrana_dat"/>
          <w:id w:val="-604191240"/>
        </w:sdtPr>
        <w:sdtEndPr/>
        <w:sdtContent>
          <w:r w:rsidR="0063060E" w:rsidRPr="00DD5827">
            <w:rPr>
              <w:rFonts w:ascii="Arial" w:hAnsi="Arial" w:cs="Arial"/>
            </w:rPr>
            <w:t>[Vyplňte zde]</w:t>
          </w:r>
        </w:sdtContent>
      </w:sdt>
    </w:p>
    <w:p w14:paraId="6F588564" w14:textId="77777777" w:rsidR="006E11D0" w:rsidRPr="00DD5827" w:rsidRDefault="006E11D0" w:rsidP="0063060E">
      <w:pPr>
        <w:rPr>
          <w:rFonts w:ascii="Arial" w:hAnsi="Arial" w:cs="Arial"/>
        </w:rPr>
      </w:pPr>
    </w:p>
    <w:p w14:paraId="6CE8D2B6" w14:textId="1B5C9829" w:rsidR="006E11D0" w:rsidRPr="00DD5827" w:rsidRDefault="006E11D0" w:rsidP="006E11D0">
      <w:pPr>
        <w:rPr>
          <w:rFonts w:ascii="Arial" w:hAnsi="Arial" w:cs="Arial"/>
          <w:b/>
          <w:bCs/>
        </w:rPr>
      </w:pPr>
      <w:r w:rsidRPr="00DD5827">
        <w:rPr>
          <w:rFonts w:ascii="Arial" w:hAnsi="Arial" w:cs="Arial"/>
          <w:b/>
          <w:bCs/>
        </w:rPr>
        <w:t>Bezpečnost dat</w:t>
      </w:r>
      <w:r w:rsidR="002E1BDB">
        <w:rPr>
          <w:rFonts w:ascii="Arial" w:hAnsi="Arial" w:cs="Arial"/>
          <w:b/>
          <w:bCs/>
        </w:rPr>
        <w:t xml:space="preserve"> (během projektu)</w:t>
      </w:r>
      <w:r w:rsidRPr="00DD5827">
        <w:rPr>
          <w:rFonts w:ascii="Arial" w:hAnsi="Arial" w:cs="Arial"/>
          <w:b/>
          <w:bCs/>
        </w:rPr>
        <w:t>:</w:t>
      </w:r>
    </w:p>
    <w:p w14:paraId="3AE894AA" w14:textId="2604970F" w:rsidR="006E11D0" w:rsidRPr="00DD5827" w:rsidRDefault="006E11D0" w:rsidP="006E11D0">
      <w:pPr>
        <w:rPr>
          <w:rFonts w:ascii="Arial" w:hAnsi="Arial" w:cs="Arial"/>
          <w:i/>
          <w:iCs/>
        </w:rPr>
      </w:pPr>
      <w:commentRangeStart w:id="4"/>
      <w:r w:rsidRPr="00DD5827">
        <w:rPr>
          <w:rFonts w:ascii="Arial" w:hAnsi="Arial" w:cs="Arial"/>
          <w:i/>
          <w:iCs/>
        </w:rPr>
        <w:t>Jaká</w:t>
      </w:r>
      <w:commentRangeEnd w:id="4"/>
      <w:r w:rsidRPr="00DD5827">
        <w:rPr>
          <w:rStyle w:val="Odkaznakoment"/>
          <w:rFonts w:ascii="Arial" w:hAnsi="Arial" w:cs="Arial"/>
          <w:i/>
          <w:iCs/>
          <w:sz w:val="22"/>
          <w:szCs w:val="24"/>
        </w:rPr>
        <w:commentReference w:id="4"/>
      </w:r>
      <w:r w:rsidRPr="00DD5827">
        <w:rPr>
          <w:rFonts w:ascii="Arial" w:hAnsi="Arial" w:cs="Arial"/>
          <w:i/>
          <w:iCs/>
        </w:rPr>
        <w:t xml:space="preserve"> opatření budou zavedena pro zabezpečení dat</w:t>
      </w:r>
      <w:r w:rsidR="005874E1">
        <w:rPr>
          <w:rFonts w:ascii="Arial" w:hAnsi="Arial" w:cs="Arial"/>
          <w:i/>
          <w:iCs/>
        </w:rPr>
        <w:t xml:space="preserve"> během řešení projektu</w:t>
      </w:r>
      <w:r w:rsidRPr="00DD5827">
        <w:rPr>
          <w:rFonts w:ascii="Arial" w:hAnsi="Arial" w:cs="Arial"/>
          <w:i/>
          <w:iCs/>
        </w:rPr>
        <w:t>, např. fyzické zabezpečení (zamčená místnost, silné heslo, zabezpečené servery), šifrování uložiště (BitLocker), šifrování přenosu dat (HTTPS, šifrované emaily), přístupová ochrana (hesla, dvoufaktorová autentizace, biometrická ochrana), ochrana proti malwaru (antiviru, firewall, VPN pro vzdálený přístup), zálohy uložené odděleně od primárních dat.</w:t>
      </w:r>
    </w:p>
    <w:p w14:paraId="079C240A" w14:textId="77777777" w:rsidR="006E11D0" w:rsidRPr="00DD5827" w:rsidRDefault="006E11D0" w:rsidP="006E11D0">
      <w:pPr>
        <w:rPr>
          <w:rFonts w:ascii="Arial" w:hAnsi="Arial" w:cs="Arial"/>
        </w:rPr>
      </w:pPr>
    </w:p>
    <w:p w14:paraId="0C1F44CA" w14:textId="77777777" w:rsidR="006E11D0" w:rsidRPr="00DD5827" w:rsidRDefault="00912E2F" w:rsidP="006E11D0">
      <w:pPr>
        <w:rPr>
          <w:rFonts w:ascii="Arial" w:hAnsi="Arial" w:cs="Arial"/>
        </w:rPr>
      </w:pPr>
      <w:sdt>
        <w:sdtPr>
          <w:rPr>
            <w:rFonts w:ascii="Arial" w:hAnsi="Arial" w:cs="Arial"/>
          </w:rPr>
          <w:alias w:val="Bezpečnost dat"/>
          <w:tag w:val="Bezpecnost_dat"/>
          <w:id w:val="960697653"/>
        </w:sdtPr>
        <w:sdtEndPr/>
        <w:sdtContent>
          <w:r w:rsidR="006E11D0" w:rsidRPr="00DD5827">
            <w:rPr>
              <w:rFonts w:ascii="Arial" w:hAnsi="Arial" w:cs="Arial"/>
            </w:rPr>
            <w:t>[Vyplňte zde]</w:t>
          </w:r>
        </w:sdtContent>
      </w:sdt>
    </w:p>
    <w:p w14:paraId="7F5DA191" w14:textId="77777777" w:rsidR="0063060E" w:rsidRDefault="0063060E" w:rsidP="007E3C09">
      <w:pPr>
        <w:rPr>
          <w:rFonts w:ascii="Arial" w:hAnsi="Arial" w:cs="Arial"/>
        </w:rPr>
      </w:pPr>
    </w:p>
    <w:p w14:paraId="25D81FC8" w14:textId="65897A0B" w:rsidR="00CC5CB4" w:rsidRPr="00CC5CB4" w:rsidRDefault="008F02CF" w:rsidP="00D6200D">
      <w:pPr>
        <w:pStyle w:val="Nadpis1"/>
        <w:keepLines w:val="0"/>
        <w:ind w:left="714" w:hanging="357"/>
      </w:pPr>
      <w:r w:rsidRPr="006F23D3">
        <w:lastRenderedPageBreak/>
        <w:t>FAIR principy</w:t>
      </w:r>
      <w:r w:rsidR="00CC5CB4">
        <w:t xml:space="preserve"> (</w:t>
      </w:r>
      <w:proofErr w:type="spellStart"/>
      <w:r w:rsidR="00CC5CB4">
        <w:t>Findable</w:t>
      </w:r>
      <w:proofErr w:type="spellEnd"/>
      <w:r w:rsidR="00CC5CB4">
        <w:t xml:space="preserve">, </w:t>
      </w:r>
      <w:proofErr w:type="spellStart"/>
      <w:r w:rsidR="00CC5CB4">
        <w:t>Accessible</w:t>
      </w:r>
      <w:proofErr w:type="spellEnd"/>
      <w:r w:rsidR="00CC5CB4">
        <w:t xml:space="preserve">, </w:t>
      </w:r>
      <w:proofErr w:type="spellStart"/>
      <w:r w:rsidR="00CC5CB4">
        <w:t>Interoperable</w:t>
      </w:r>
      <w:proofErr w:type="spellEnd"/>
      <w:r w:rsidR="00CC5CB4">
        <w:t xml:space="preserve">, </w:t>
      </w:r>
      <w:proofErr w:type="spellStart"/>
      <w:r w:rsidR="00CC5CB4">
        <w:t>Reusable</w:t>
      </w:r>
      <w:proofErr w:type="spellEnd"/>
      <w:r w:rsidR="00CC5CB4">
        <w:t>)</w:t>
      </w:r>
    </w:p>
    <w:p w14:paraId="3361B1B3" w14:textId="2C81A8FA" w:rsidR="008F02CF" w:rsidRPr="006F23D3" w:rsidRDefault="008F02CF" w:rsidP="00D6200D">
      <w:pPr>
        <w:keepNext/>
        <w:rPr>
          <w:rFonts w:ascii="Arial" w:hAnsi="Arial" w:cs="Arial"/>
          <w:b/>
          <w:bCs/>
        </w:rPr>
      </w:pPr>
      <w:r w:rsidRPr="006F23D3">
        <w:rPr>
          <w:rFonts w:ascii="Arial" w:hAnsi="Arial" w:cs="Arial"/>
          <w:b/>
          <w:bCs/>
        </w:rPr>
        <w:t>Vyhledatelnost</w:t>
      </w:r>
      <w:r w:rsidR="000A6185">
        <w:rPr>
          <w:rFonts w:ascii="Arial" w:hAnsi="Arial" w:cs="Arial"/>
          <w:b/>
          <w:bCs/>
        </w:rPr>
        <w:t xml:space="preserve"> (</w:t>
      </w:r>
      <w:proofErr w:type="spellStart"/>
      <w:r w:rsidR="000A6185">
        <w:rPr>
          <w:rFonts w:ascii="Arial" w:hAnsi="Arial" w:cs="Arial"/>
          <w:b/>
          <w:bCs/>
        </w:rPr>
        <w:t>Findable</w:t>
      </w:r>
      <w:proofErr w:type="spellEnd"/>
      <w:r w:rsidR="000A6185">
        <w:rPr>
          <w:rFonts w:ascii="Arial" w:hAnsi="Arial" w:cs="Arial"/>
          <w:b/>
          <w:bCs/>
        </w:rPr>
        <w:t>)</w:t>
      </w:r>
      <w:r w:rsidRPr="006F23D3">
        <w:rPr>
          <w:rFonts w:ascii="Arial" w:hAnsi="Arial" w:cs="Arial"/>
          <w:b/>
          <w:bCs/>
        </w:rPr>
        <w:t>:</w:t>
      </w:r>
    </w:p>
    <w:p w14:paraId="0CD37B70" w14:textId="5BF148A5" w:rsidR="00492191" w:rsidRDefault="000D1B41" w:rsidP="00D6200D">
      <w:pPr>
        <w:keepNext/>
        <w:rPr>
          <w:rFonts w:ascii="Arial" w:hAnsi="Arial" w:cs="Arial"/>
          <w:i/>
          <w:iCs/>
        </w:rPr>
      </w:pPr>
      <w:r>
        <w:rPr>
          <w:rFonts w:ascii="Arial" w:hAnsi="Arial" w:cs="Arial"/>
          <w:i/>
          <w:iCs/>
        </w:rPr>
        <w:t>V souladu s FAIR principy, musí být</w:t>
      </w:r>
      <w:r w:rsidR="00BC588B">
        <w:rPr>
          <w:rFonts w:ascii="Arial" w:hAnsi="Arial" w:cs="Arial"/>
          <w:i/>
          <w:iCs/>
        </w:rPr>
        <w:t xml:space="preserve"> zajištěna </w:t>
      </w:r>
      <w:r w:rsidR="00F36E25">
        <w:rPr>
          <w:rFonts w:ascii="Arial" w:hAnsi="Arial" w:cs="Arial"/>
          <w:i/>
          <w:iCs/>
        </w:rPr>
        <w:t>dohledatelnost</w:t>
      </w:r>
      <w:r w:rsidR="00976A51">
        <w:rPr>
          <w:rFonts w:ascii="Arial" w:hAnsi="Arial" w:cs="Arial"/>
          <w:i/>
          <w:iCs/>
        </w:rPr>
        <w:t xml:space="preserve"> dat a</w:t>
      </w:r>
      <w:r w:rsidR="00BC588B">
        <w:rPr>
          <w:rFonts w:ascii="Arial" w:hAnsi="Arial" w:cs="Arial"/>
          <w:i/>
          <w:iCs/>
        </w:rPr>
        <w:t xml:space="preserve"> </w:t>
      </w:r>
      <w:r w:rsidR="00976A51">
        <w:rPr>
          <w:rFonts w:ascii="Arial" w:hAnsi="Arial" w:cs="Arial"/>
          <w:i/>
          <w:iCs/>
        </w:rPr>
        <w:t>meta</w:t>
      </w:r>
      <w:r w:rsidR="00BC588B">
        <w:rPr>
          <w:rFonts w:ascii="Arial" w:hAnsi="Arial" w:cs="Arial"/>
          <w:i/>
          <w:iCs/>
        </w:rPr>
        <w:t>dat.</w:t>
      </w:r>
      <w:r w:rsidR="00922B10">
        <w:rPr>
          <w:rFonts w:ascii="Arial" w:hAnsi="Arial" w:cs="Arial"/>
          <w:i/>
          <w:iCs/>
        </w:rPr>
        <w:t xml:space="preserve"> Splnění této zásady zajišťují kvalitní a bohatá metadata, </w:t>
      </w:r>
      <w:r w:rsidR="00A956F1">
        <w:rPr>
          <w:rFonts w:ascii="Arial" w:hAnsi="Arial" w:cs="Arial"/>
          <w:i/>
          <w:iCs/>
        </w:rPr>
        <w:t xml:space="preserve">vhodné uložiště, </w:t>
      </w:r>
      <w:r w:rsidR="00922B10">
        <w:rPr>
          <w:rFonts w:ascii="Arial" w:hAnsi="Arial" w:cs="Arial"/>
          <w:i/>
          <w:iCs/>
        </w:rPr>
        <w:t xml:space="preserve">přidělení </w:t>
      </w:r>
      <w:r w:rsidR="00ED4F3B">
        <w:rPr>
          <w:rFonts w:ascii="Arial" w:hAnsi="Arial" w:cs="Arial"/>
          <w:i/>
          <w:iCs/>
        </w:rPr>
        <w:t>perzistentního identifikátoru a strojově čitelný formát dat.</w:t>
      </w:r>
      <w:commentRangeStart w:id="5"/>
      <w:commentRangeEnd w:id="5"/>
      <w:r w:rsidR="00BC0AC7" w:rsidRPr="006F23D3">
        <w:rPr>
          <w:rStyle w:val="Odkaznakoment"/>
          <w:rFonts w:ascii="Arial" w:eastAsiaTheme="minorEastAsia" w:hAnsi="Arial" w:cs="Arial"/>
          <w:lang w:eastAsia="en-US"/>
        </w:rPr>
        <w:commentReference w:id="5"/>
      </w:r>
    </w:p>
    <w:p w14:paraId="7462CB5A" w14:textId="463D9A66" w:rsidR="00492191" w:rsidRDefault="008F02CF" w:rsidP="00D6200D">
      <w:pPr>
        <w:keepNext/>
        <w:rPr>
          <w:rFonts w:ascii="Arial" w:hAnsi="Arial" w:cs="Arial"/>
          <w:i/>
          <w:iCs/>
        </w:rPr>
      </w:pPr>
      <w:r w:rsidRPr="006F23D3">
        <w:rPr>
          <w:rFonts w:ascii="Arial" w:hAnsi="Arial" w:cs="Arial"/>
          <w:i/>
          <w:iCs/>
        </w:rPr>
        <w:t>Budou data ve strojově čitelném formátu?</w:t>
      </w:r>
      <w:r w:rsidR="00371124">
        <w:rPr>
          <w:rFonts w:ascii="Arial" w:hAnsi="Arial" w:cs="Arial"/>
          <w:i/>
          <w:iCs/>
        </w:rPr>
        <w:t xml:space="preserve"> </w:t>
      </w:r>
    </w:p>
    <w:p w14:paraId="45EAEF87" w14:textId="38DE2658" w:rsidR="008F02CF" w:rsidRPr="006F23D3" w:rsidRDefault="008F02CF" w:rsidP="00D6200D">
      <w:pPr>
        <w:keepNext/>
        <w:rPr>
          <w:rFonts w:ascii="Arial" w:hAnsi="Arial" w:cs="Arial"/>
          <w:i/>
          <w:iCs/>
        </w:rPr>
      </w:pPr>
      <w:r w:rsidRPr="006F23D3">
        <w:rPr>
          <w:rFonts w:ascii="Arial" w:hAnsi="Arial" w:cs="Arial"/>
          <w:i/>
          <w:iCs/>
        </w:rPr>
        <w:t xml:space="preserve">Budou </w:t>
      </w:r>
      <w:r w:rsidR="00467F42">
        <w:rPr>
          <w:rFonts w:ascii="Arial" w:hAnsi="Arial" w:cs="Arial"/>
          <w:i/>
          <w:iCs/>
        </w:rPr>
        <w:t>opatřena</w:t>
      </w:r>
      <w:r w:rsidR="00467F42" w:rsidRPr="006F23D3">
        <w:rPr>
          <w:rFonts w:ascii="Arial" w:hAnsi="Arial" w:cs="Arial"/>
          <w:i/>
          <w:iCs/>
        </w:rPr>
        <w:t xml:space="preserve"> </w:t>
      </w:r>
      <w:r w:rsidRPr="006F23D3">
        <w:rPr>
          <w:rFonts w:ascii="Arial" w:hAnsi="Arial" w:cs="Arial"/>
          <w:i/>
          <w:iCs/>
        </w:rPr>
        <w:t>perzistentní</w:t>
      </w:r>
      <w:r w:rsidR="00467F42">
        <w:rPr>
          <w:rFonts w:ascii="Arial" w:hAnsi="Arial" w:cs="Arial"/>
          <w:i/>
          <w:iCs/>
        </w:rPr>
        <w:t>m</w:t>
      </w:r>
      <w:r w:rsidRPr="006F23D3">
        <w:rPr>
          <w:rFonts w:ascii="Arial" w:hAnsi="Arial" w:cs="Arial"/>
          <w:i/>
          <w:iCs/>
        </w:rPr>
        <w:t xml:space="preserve"> identifikátor</w:t>
      </w:r>
      <w:r w:rsidR="00467F42">
        <w:rPr>
          <w:rFonts w:ascii="Arial" w:hAnsi="Arial" w:cs="Arial"/>
          <w:i/>
          <w:iCs/>
        </w:rPr>
        <w:t>em</w:t>
      </w:r>
      <w:r w:rsidRPr="006F23D3">
        <w:rPr>
          <w:rFonts w:ascii="Arial" w:hAnsi="Arial" w:cs="Arial"/>
          <w:i/>
          <w:iCs/>
        </w:rPr>
        <w:t>?</w:t>
      </w:r>
      <w:r w:rsidR="003F0DFE">
        <w:rPr>
          <w:rFonts w:ascii="Arial" w:hAnsi="Arial" w:cs="Arial"/>
          <w:i/>
          <w:iCs/>
        </w:rPr>
        <w:t xml:space="preserve"> </w:t>
      </w:r>
      <w:r w:rsidRPr="006F23D3">
        <w:rPr>
          <w:rFonts w:ascii="Arial" w:hAnsi="Arial" w:cs="Arial"/>
          <w:i/>
          <w:iCs/>
        </w:rPr>
        <w:t xml:space="preserve"> </w:t>
      </w:r>
    </w:p>
    <w:p w14:paraId="295C9089" w14:textId="77777777" w:rsidR="0061046F" w:rsidRPr="006F23D3" w:rsidRDefault="0061046F" w:rsidP="008F02CF">
      <w:pPr>
        <w:rPr>
          <w:rFonts w:ascii="Arial" w:hAnsi="Arial" w:cs="Arial"/>
        </w:rPr>
      </w:pPr>
    </w:p>
    <w:p w14:paraId="60F3DD2A" w14:textId="77777777" w:rsidR="008F02CF" w:rsidRDefault="00912E2F" w:rsidP="008F02CF">
      <w:pPr>
        <w:rPr>
          <w:rFonts w:ascii="Arial" w:hAnsi="Arial" w:cs="Arial"/>
        </w:rPr>
      </w:pPr>
      <w:sdt>
        <w:sdtPr>
          <w:rPr>
            <w:rFonts w:ascii="Arial" w:hAnsi="Arial" w:cs="Arial"/>
          </w:rPr>
          <w:alias w:val="Vyhledatelnost"/>
          <w:tag w:val="Vyhledatelnost"/>
          <w:id w:val="446054948"/>
        </w:sdtPr>
        <w:sdtEndPr/>
        <w:sdtContent>
          <w:r w:rsidR="008F02CF" w:rsidRPr="006F23D3">
            <w:rPr>
              <w:rFonts w:ascii="Arial" w:hAnsi="Arial" w:cs="Arial"/>
            </w:rPr>
            <w:t>[Vyplňte zde]</w:t>
          </w:r>
        </w:sdtContent>
      </w:sdt>
    </w:p>
    <w:p w14:paraId="2514A115" w14:textId="77777777" w:rsidR="00AD34FC" w:rsidRDefault="00AD34FC" w:rsidP="008F02CF">
      <w:pPr>
        <w:rPr>
          <w:rFonts w:ascii="Arial" w:hAnsi="Arial" w:cs="Arial"/>
        </w:rPr>
      </w:pPr>
    </w:p>
    <w:p w14:paraId="52858F25" w14:textId="77777777" w:rsidR="00AD34FC" w:rsidRPr="00DD5827" w:rsidRDefault="00AD34FC" w:rsidP="00AD34FC">
      <w:pPr>
        <w:keepNext/>
        <w:rPr>
          <w:rFonts w:ascii="Arial" w:hAnsi="Arial" w:cs="Arial"/>
          <w:b/>
          <w:bCs/>
        </w:rPr>
      </w:pPr>
      <w:r w:rsidRPr="00DD5827">
        <w:rPr>
          <w:rFonts w:ascii="Arial" w:hAnsi="Arial" w:cs="Arial"/>
          <w:b/>
          <w:bCs/>
        </w:rPr>
        <w:t>Metadata a klíčová slova:</w:t>
      </w:r>
    </w:p>
    <w:p w14:paraId="68D15043" w14:textId="77777777" w:rsidR="00AD34FC" w:rsidRPr="00DD5827" w:rsidRDefault="00AD34FC" w:rsidP="00AD34FC">
      <w:pPr>
        <w:rPr>
          <w:rFonts w:ascii="Arial" w:hAnsi="Arial" w:cs="Arial"/>
          <w:i/>
          <w:iCs/>
        </w:rPr>
      </w:pPr>
      <w:r w:rsidRPr="00DD5827">
        <w:rPr>
          <w:rFonts w:ascii="Arial" w:hAnsi="Arial" w:cs="Arial"/>
          <w:i/>
          <w:iCs/>
        </w:rPr>
        <w:t>Metadata jsou popisem datového souboru, jedná se o pomocné informace, které popisují kontext, obsah a strukturu Vašich dat (např. název, autor, datum vzniku, abstrakt, metodika sběru, vysvětlivky k tabulkám, oprávnění).</w:t>
      </w:r>
    </w:p>
    <w:p w14:paraId="410101AB" w14:textId="77777777" w:rsidR="00AD34FC" w:rsidRPr="00DD5827" w:rsidRDefault="00AD34FC" w:rsidP="00AD34FC">
      <w:pPr>
        <w:rPr>
          <w:rFonts w:ascii="Arial" w:hAnsi="Arial" w:cs="Arial"/>
          <w:i/>
          <w:iCs/>
        </w:rPr>
      </w:pPr>
      <w:r w:rsidRPr="00DD5827">
        <w:rPr>
          <w:rFonts w:ascii="Arial" w:hAnsi="Arial" w:cs="Arial"/>
          <w:i/>
          <w:iCs/>
        </w:rPr>
        <w:t>Opatříte Vaše data metadaty? Pokud ano, budou vytvořeny manuálně nebo automaticky?</w:t>
      </w:r>
    </w:p>
    <w:p w14:paraId="5EA9C31A" w14:textId="77777777" w:rsidR="00AD34FC" w:rsidRPr="00DD5827" w:rsidRDefault="00AD34FC" w:rsidP="00AD34FC">
      <w:pPr>
        <w:rPr>
          <w:rFonts w:ascii="Arial" w:hAnsi="Arial" w:cs="Arial"/>
          <w:i/>
          <w:iCs/>
        </w:rPr>
      </w:pPr>
      <w:r w:rsidRPr="00DD5827">
        <w:rPr>
          <w:rFonts w:ascii="Arial" w:hAnsi="Arial" w:cs="Arial"/>
          <w:i/>
          <w:iCs/>
        </w:rPr>
        <w:t xml:space="preserve">Existuje ve Vašem oboru disciplinární/oborové nebo obecné standardy, které použijete pro tvorbu metadat? </w:t>
      </w:r>
    </w:p>
    <w:p w14:paraId="31AEAF50" w14:textId="77777777" w:rsidR="00AD34FC" w:rsidRPr="00DD5827" w:rsidRDefault="00AD34FC" w:rsidP="00AD34FC">
      <w:pPr>
        <w:rPr>
          <w:rFonts w:ascii="Arial" w:hAnsi="Arial" w:cs="Arial"/>
          <w:i/>
          <w:iCs/>
        </w:rPr>
      </w:pPr>
      <w:r w:rsidRPr="00DD5827">
        <w:rPr>
          <w:rFonts w:ascii="Arial" w:hAnsi="Arial" w:cs="Arial"/>
          <w:i/>
          <w:iCs/>
        </w:rPr>
        <w:t xml:space="preserve">Používáte oborové řízené slovníky (ontologie)? Pokud ano, jaké? </w:t>
      </w:r>
    </w:p>
    <w:p w14:paraId="15885500" w14:textId="77777777" w:rsidR="00AD34FC" w:rsidRPr="00DD5827" w:rsidRDefault="00AD34FC" w:rsidP="00AD34FC">
      <w:pPr>
        <w:rPr>
          <w:rFonts w:ascii="Arial" w:hAnsi="Arial" w:cs="Arial"/>
          <w:b/>
          <w:bCs/>
        </w:rPr>
      </w:pPr>
    </w:p>
    <w:p w14:paraId="2A3198AC" w14:textId="77777777" w:rsidR="00AD34FC" w:rsidRPr="00DD5827" w:rsidRDefault="00912E2F" w:rsidP="00AD34FC">
      <w:pPr>
        <w:rPr>
          <w:rFonts w:ascii="Arial" w:hAnsi="Arial" w:cs="Arial"/>
        </w:rPr>
      </w:pPr>
      <w:sdt>
        <w:sdtPr>
          <w:rPr>
            <w:rFonts w:ascii="Arial" w:hAnsi="Arial" w:cs="Arial"/>
          </w:rPr>
          <w:alias w:val="Metadata a klíčová slova"/>
          <w:tag w:val="Metadata_a_klicova_slova"/>
          <w:id w:val="-695768617"/>
        </w:sdtPr>
        <w:sdtEndPr/>
        <w:sdtContent>
          <w:r w:rsidR="00AD34FC" w:rsidRPr="00DD5827">
            <w:rPr>
              <w:rFonts w:ascii="Arial" w:hAnsi="Arial" w:cs="Arial"/>
            </w:rPr>
            <w:t>[Vyplňte zde]</w:t>
          </w:r>
        </w:sdtContent>
      </w:sdt>
    </w:p>
    <w:p w14:paraId="778CDDFB" w14:textId="77777777" w:rsidR="00AD34FC" w:rsidRPr="006F23D3" w:rsidRDefault="00AD34FC" w:rsidP="008F02CF">
      <w:pPr>
        <w:rPr>
          <w:rFonts w:ascii="Arial" w:hAnsi="Arial" w:cs="Arial"/>
        </w:rPr>
      </w:pPr>
    </w:p>
    <w:p w14:paraId="6A3BB6BC" w14:textId="04FF9AE6" w:rsidR="000A6185" w:rsidRDefault="000A6185" w:rsidP="00F73441">
      <w:pPr>
        <w:keepNext/>
        <w:rPr>
          <w:rFonts w:ascii="Arial" w:hAnsi="Arial" w:cs="Arial"/>
          <w:b/>
          <w:bCs/>
        </w:rPr>
      </w:pPr>
      <w:r>
        <w:rPr>
          <w:rFonts w:ascii="Arial" w:hAnsi="Arial" w:cs="Arial"/>
          <w:b/>
          <w:bCs/>
        </w:rPr>
        <w:t>Dostupnost</w:t>
      </w:r>
      <w:r w:rsidR="008551D9">
        <w:rPr>
          <w:rFonts w:ascii="Arial" w:hAnsi="Arial" w:cs="Arial"/>
          <w:b/>
          <w:bCs/>
        </w:rPr>
        <w:t xml:space="preserve"> (Accessible)</w:t>
      </w:r>
      <w:r>
        <w:rPr>
          <w:rFonts w:ascii="Arial" w:hAnsi="Arial" w:cs="Arial"/>
          <w:b/>
          <w:bCs/>
        </w:rPr>
        <w:t xml:space="preserve">: </w:t>
      </w:r>
    </w:p>
    <w:p w14:paraId="7A3525FF" w14:textId="51DF7F76" w:rsidR="00135080" w:rsidRDefault="00135080" w:rsidP="00135080">
      <w:pPr>
        <w:rPr>
          <w:rFonts w:ascii="Arial" w:hAnsi="Arial" w:cs="Arial"/>
          <w:i/>
          <w:iCs/>
        </w:rPr>
      </w:pPr>
      <w:r w:rsidRPr="00DD5827">
        <w:rPr>
          <w:rFonts w:ascii="Arial" w:hAnsi="Arial" w:cs="Arial"/>
          <w:i/>
          <w:iCs/>
        </w:rPr>
        <w:t>Budou data</w:t>
      </w:r>
      <w:r w:rsidR="00826711">
        <w:rPr>
          <w:rFonts w:ascii="Arial" w:hAnsi="Arial" w:cs="Arial"/>
          <w:i/>
          <w:iCs/>
        </w:rPr>
        <w:t xml:space="preserve"> po skončení projektu</w:t>
      </w:r>
      <w:r w:rsidRPr="00DD5827">
        <w:rPr>
          <w:rFonts w:ascii="Arial" w:hAnsi="Arial" w:cs="Arial"/>
          <w:i/>
          <w:iCs/>
        </w:rPr>
        <w:t xml:space="preserve"> </w:t>
      </w:r>
      <w:r w:rsidR="00826711">
        <w:rPr>
          <w:rFonts w:ascii="Arial" w:hAnsi="Arial" w:cs="Arial"/>
          <w:i/>
          <w:iCs/>
        </w:rPr>
        <w:t>z</w:t>
      </w:r>
      <w:r w:rsidRPr="00DD5827">
        <w:rPr>
          <w:rFonts w:ascii="Arial" w:hAnsi="Arial" w:cs="Arial"/>
          <w:i/>
          <w:iCs/>
        </w:rPr>
        <w:t>přístupn</w:t>
      </w:r>
      <w:r w:rsidR="00826711">
        <w:rPr>
          <w:rFonts w:ascii="Arial" w:hAnsi="Arial" w:cs="Arial"/>
          <w:i/>
          <w:iCs/>
        </w:rPr>
        <w:t>ěn</w:t>
      </w:r>
      <w:r w:rsidRPr="00DD5827">
        <w:rPr>
          <w:rFonts w:ascii="Arial" w:hAnsi="Arial" w:cs="Arial"/>
          <w:i/>
          <w:iCs/>
        </w:rPr>
        <w:t xml:space="preserve">á komukoliv bez omezení? </w:t>
      </w:r>
      <w:r w:rsidRPr="006F23D3">
        <w:rPr>
          <w:rFonts w:ascii="Arial" w:hAnsi="Arial" w:cs="Arial"/>
          <w:i/>
          <w:iCs/>
        </w:rPr>
        <w:t xml:space="preserve">Popište, jakým způsobem </w:t>
      </w:r>
      <w:r>
        <w:rPr>
          <w:rFonts w:ascii="Arial" w:hAnsi="Arial" w:cs="Arial"/>
          <w:i/>
          <w:iCs/>
        </w:rPr>
        <w:t>bude zajištěné dlouhodobé uložení dat</w:t>
      </w:r>
      <w:r w:rsidRPr="006F23D3">
        <w:rPr>
          <w:rFonts w:ascii="Arial" w:hAnsi="Arial" w:cs="Arial"/>
          <w:i/>
          <w:iCs/>
        </w:rPr>
        <w:t xml:space="preserve"> </w:t>
      </w:r>
      <w:r>
        <w:rPr>
          <w:rFonts w:ascii="Arial" w:hAnsi="Arial" w:cs="Arial"/>
          <w:i/>
          <w:iCs/>
        </w:rPr>
        <w:t>po skončení projektu</w:t>
      </w:r>
      <w:r w:rsidRPr="006F23D3">
        <w:rPr>
          <w:rFonts w:ascii="Arial" w:hAnsi="Arial" w:cs="Arial"/>
          <w:i/>
          <w:iCs/>
        </w:rPr>
        <w:t xml:space="preserve">. </w:t>
      </w:r>
    </w:p>
    <w:p w14:paraId="40BD8F30" w14:textId="77777777" w:rsidR="003C1DE2" w:rsidRDefault="00135080" w:rsidP="00135080">
      <w:pPr>
        <w:rPr>
          <w:rFonts w:ascii="Arial" w:hAnsi="Arial" w:cs="Arial"/>
          <w:i/>
          <w:iCs/>
        </w:rPr>
      </w:pPr>
      <w:r>
        <w:rPr>
          <w:rFonts w:ascii="Arial" w:hAnsi="Arial" w:cs="Arial"/>
          <w:i/>
          <w:iCs/>
        </w:rPr>
        <w:t>Dále u</w:t>
      </w:r>
      <w:r w:rsidRPr="00DD5827">
        <w:rPr>
          <w:rFonts w:ascii="Arial" w:hAnsi="Arial" w:cs="Arial"/>
          <w:i/>
          <w:iCs/>
        </w:rPr>
        <w:t>veďte, jakým způsobem budou data</w:t>
      </w:r>
      <w:r>
        <w:rPr>
          <w:rFonts w:ascii="Arial" w:hAnsi="Arial" w:cs="Arial"/>
          <w:i/>
          <w:iCs/>
        </w:rPr>
        <w:t xml:space="preserve"> z projektu</w:t>
      </w:r>
      <w:r w:rsidRPr="00DD5827">
        <w:rPr>
          <w:rFonts w:ascii="Arial" w:hAnsi="Arial" w:cs="Arial"/>
          <w:i/>
          <w:iCs/>
        </w:rPr>
        <w:t xml:space="preserve"> </w:t>
      </w:r>
      <w:r w:rsidR="00F45212">
        <w:rPr>
          <w:rFonts w:ascii="Arial" w:hAnsi="Arial" w:cs="Arial"/>
          <w:i/>
          <w:iCs/>
        </w:rPr>
        <w:t>zpřístupněna</w:t>
      </w:r>
      <w:r w:rsidR="00932B3C">
        <w:rPr>
          <w:rFonts w:ascii="Arial" w:hAnsi="Arial" w:cs="Arial"/>
          <w:i/>
          <w:iCs/>
        </w:rPr>
        <w:t xml:space="preserve"> a jaké budou nastavená omezení pro přístup k</w:t>
      </w:r>
      <w:r w:rsidR="003C1DE2">
        <w:rPr>
          <w:rFonts w:ascii="Arial" w:hAnsi="Arial" w:cs="Arial"/>
          <w:i/>
          <w:iCs/>
        </w:rPr>
        <w:t> </w:t>
      </w:r>
      <w:r w:rsidR="00932B3C">
        <w:rPr>
          <w:rFonts w:ascii="Arial" w:hAnsi="Arial" w:cs="Arial"/>
          <w:i/>
          <w:iCs/>
        </w:rPr>
        <w:t>datům</w:t>
      </w:r>
      <w:r w:rsidR="003C1DE2">
        <w:rPr>
          <w:rFonts w:ascii="Arial" w:hAnsi="Arial" w:cs="Arial"/>
          <w:i/>
          <w:iCs/>
        </w:rPr>
        <w:t xml:space="preserve"> (otevřený přístup, omezený přístup, embargo)</w:t>
      </w:r>
      <w:r w:rsidRPr="00DD5827">
        <w:rPr>
          <w:rFonts w:ascii="Arial" w:hAnsi="Arial" w:cs="Arial"/>
          <w:i/>
          <w:iCs/>
        </w:rPr>
        <w:t>.</w:t>
      </w:r>
      <w:r>
        <w:rPr>
          <w:rFonts w:ascii="Arial" w:hAnsi="Arial" w:cs="Arial"/>
          <w:i/>
          <w:iCs/>
        </w:rPr>
        <w:t xml:space="preserve"> </w:t>
      </w:r>
      <w:r w:rsidR="003C1DE2">
        <w:rPr>
          <w:rFonts w:ascii="Arial" w:hAnsi="Arial" w:cs="Arial"/>
          <w:i/>
          <w:iCs/>
        </w:rPr>
        <w:t xml:space="preserve">Pokud nejsou dostupná data, budou otevřená jejich metadata? </w:t>
      </w:r>
    </w:p>
    <w:p w14:paraId="02AC9C46" w14:textId="4E720696" w:rsidR="00C337B1" w:rsidRPr="006F23D3" w:rsidRDefault="00C337B1" w:rsidP="00C337B1">
      <w:pPr>
        <w:rPr>
          <w:rFonts w:ascii="Arial" w:hAnsi="Arial" w:cs="Arial"/>
          <w:i/>
          <w:iCs/>
        </w:rPr>
      </w:pPr>
      <w:r>
        <w:rPr>
          <w:rFonts w:ascii="Arial" w:hAnsi="Arial" w:cs="Arial"/>
          <w:i/>
          <w:iCs/>
        </w:rPr>
        <w:t xml:space="preserve">Embargo je časově omezené odložení zpřístupnění výzkumných výstupů včetně dat, během něhož k nim nemá veřejnost přístup. </w:t>
      </w:r>
    </w:p>
    <w:p w14:paraId="5EBD588B" w14:textId="77777777" w:rsidR="00135080" w:rsidRPr="006F23D3" w:rsidRDefault="00135080" w:rsidP="00135080">
      <w:pPr>
        <w:rPr>
          <w:rFonts w:ascii="Arial" w:hAnsi="Arial" w:cs="Arial"/>
        </w:rPr>
      </w:pPr>
    </w:p>
    <w:p w14:paraId="20FAC5BB" w14:textId="77777777" w:rsidR="00135080" w:rsidRPr="006F23D3" w:rsidRDefault="00912E2F" w:rsidP="00135080">
      <w:pPr>
        <w:rPr>
          <w:rFonts w:ascii="Arial" w:hAnsi="Arial" w:cs="Arial"/>
        </w:rPr>
      </w:pPr>
      <w:sdt>
        <w:sdtPr>
          <w:rPr>
            <w:rFonts w:ascii="Arial" w:hAnsi="Arial" w:cs="Arial"/>
          </w:rPr>
          <w:alias w:val="Ukládání"/>
          <w:tag w:val="Ukladani"/>
          <w:id w:val="243544770"/>
        </w:sdtPr>
        <w:sdtEndPr/>
        <w:sdtContent>
          <w:r w:rsidR="00135080" w:rsidRPr="006F23D3">
            <w:rPr>
              <w:rFonts w:ascii="Arial" w:hAnsi="Arial" w:cs="Arial"/>
            </w:rPr>
            <w:t>[Vyplňte zde]</w:t>
          </w:r>
        </w:sdtContent>
      </w:sdt>
    </w:p>
    <w:p w14:paraId="4F806CBA" w14:textId="77777777" w:rsidR="00135080" w:rsidRDefault="00135080" w:rsidP="00135080">
      <w:pPr>
        <w:rPr>
          <w:rFonts w:ascii="Arial" w:hAnsi="Arial" w:cs="Arial"/>
        </w:rPr>
      </w:pPr>
    </w:p>
    <w:p w14:paraId="62B7837B" w14:textId="2B343BEF" w:rsidR="003C1DE2" w:rsidRPr="00C337B1" w:rsidRDefault="00C337B1" w:rsidP="00C337B1">
      <w:pPr>
        <w:keepNext/>
        <w:rPr>
          <w:rFonts w:ascii="Arial" w:hAnsi="Arial" w:cs="Arial"/>
          <w:b/>
          <w:bCs/>
        </w:rPr>
      </w:pPr>
      <w:r w:rsidRPr="00C337B1">
        <w:rPr>
          <w:rFonts w:ascii="Arial" w:hAnsi="Arial" w:cs="Arial"/>
          <w:b/>
          <w:bCs/>
        </w:rPr>
        <w:t>Volba repozitáře</w:t>
      </w:r>
      <w:r>
        <w:rPr>
          <w:rFonts w:ascii="Arial" w:hAnsi="Arial" w:cs="Arial"/>
          <w:b/>
          <w:bCs/>
        </w:rPr>
        <w:t xml:space="preserve">: </w:t>
      </w:r>
    </w:p>
    <w:p w14:paraId="7315FEC4" w14:textId="35C9E502" w:rsidR="00C337B1" w:rsidRPr="006F23D3" w:rsidRDefault="00C337B1" w:rsidP="00C337B1">
      <w:pPr>
        <w:rPr>
          <w:rFonts w:ascii="Arial" w:hAnsi="Arial" w:cs="Arial"/>
          <w:i/>
          <w:iCs/>
        </w:rPr>
      </w:pPr>
      <w:r w:rsidRPr="006F23D3">
        <w:rPr>
          <w:rFonts w:ascii="Arial" w:hAnsi="Arial" w:cs="Arial"/>
          <w:i/>
          <w:iCs/>
        </w:rPr>
        <w:t xml:space="preserve">Uveďte, do jakého druhu (oborový, institucionální, </w:t>
      </w:r>
      <w:r w:rsidR="008F0986">
        <w:rPr>
          <w:rFonts w:ascii="Arial" w:hAnsi="Arial" w:cs="Arial"/>
          <w:i/>
          <w:iCs/>
        </w:rPr>
        <w:t>obecný</w:t>
      </w:r>
      <w:r w:rsidRPr="006F23D3">
        <w:rPr>
          <w:rFonts w:ascii="Arial" w:hAnsi="Arial" w:cs="Arial"/>
          <w:i/>
          <w:iCs/>
        </w:rPr>
        <w:t xml:space="preserve"> apod.) repozitáře plánujete data ukládat, popř. uveďte konkrétní repozitář. </w:t>
      </w:r>
    </w:p>
    <w:p w14:paraId="7117A75C" w14:textId="77777777" w:rsidR="00135080" w:rsidRPr="006F23D3" w:rsidRDefault="00135080" w:rsidP="00135080">
      <w:pPr>
        <w:rPr>
          <w:rFonts w:ascii="Arial" w:hAnsi="Arial" w:cs="Arial"/>
        </w:rPr>
      </w:pPr>
    </w:p>
    <w:p w14:paraId="337C633E" w14:textId="77777777" w:rsidR="00135080" w:rsidRPr="006F23D3" w:rsidRDefault="00912E2F" w:rsidP="00135080">
      <w:pPr>
        <w:rPr>
          <w:rFonts w:ascii="Arial" w:hAnsi="Arial" w:cs="Arial"/>
        </w:rPr>
      </w:pPr>
      <w:sdt>
        <w:sdtPr>
          <w:rPr>
            <w:rFonts w:ascii="Arial" w:hAnsi="Arial" w:cs="Arial"/>
          </w:rPr>
          <w:alias w:val="Datum zpřístupnění a omezení přístupu"/>
          <w:tag w:val="Datum_pristup_omezeni"/>
          <w:id w:val="-1750185465"/>
        </w:sdtPr>
        <w:sdtEndPr/>
        <w:sdtContent>
          <w:r w:rsidR="00135080" w:rsidRPr="006F23D3">
            <w:rPr>
              <w:rFonts w:ascii="Arial" w:hAnsi="Arial" w:cs="Arial"/>
            </w:rPr>
            <w:t>[Vyplňte zde]</w:t>
          </w:r>
        </w:sdtContent>
      </w:sdt>
    </w:p>
    <w:p w14:paraId="107B44BC" w14:textId="77777777" w:rsidR="00135080" w:rsidRPr="00247CEC" w:rsidRDefault="00135080" w:rsidP="008F02CF">
      <w:pPr>
        <w:rPr>
          <w:rFonts w:ascii="Arial" w:hAnsi="Arial" w:cs="Arial"/>
          <w:i/>
          <w:iCs/>
        </w:rPr>
      </w:pPr>
    </w:p>
    <w:p w14:paraId="1303EF50" w14:textId="77777777" w:rsidR="00514F77" w:rsidRPr="006F23D3" w:rsidRDefault="00514F77" w:rsidP="008F02CF">
      <w:pPr>
        <w:rPr>
          <w:rFonts w:ascii="Arial" w:hAnsi="Arial" w:cs="Arial"/>
          <w:b/>
          <w:bCs/>
        </w:rPr>
      </w:pPr>
    </w:p>
    <w:p w14:paraId="0153860C" w14:textId="1F5ABC19" w:rsidR="008F02CF" w:rsidRPr="006F23D3" w:rsidRDefault="008F02CF" w:rsidP="00F73441">
      <w:pPr>
        <w:keepNext/>
        <w:rPr>
          <w:rFonts w:ascii="Arial" w:hAnsi="Arial" w:cs="Arial"/>
          <w:b/>
          <w:bCs/>
        </w:rPr>
      </w:pPr>
      <w:r w:rsidRPr="006F23D3">
        <w:rPr>
          <w:rFonts w:ascii="Arial" w:hAnsi="Arial" w:cs="Arial"/>
          <w:b/>
          <w:bCs/>
        </w:rPr>
        <w:t>Interoperabilita</w:t>
      </w:r>
      <w:r w:rsidR="008551D9">
        <w:rPr>
          <w:rFonts w:ascii="Arial" w:hAnsi="Arial" w:cs="Arial"/>
          <w:b/>
          <w:bCs/>
        </w:rPr>
        <w:t xml:space="preserve"> (</w:t>
      </w:r>
      <w:proofErr w:type="spellStart"/>
      <w:r w:rsidR="008551D9">
        <w:rPr>
          <w:rFonts w:ascii="Arial" w:hAnsi="Arial" w:cs="Arial"/>
          <w:b/>
          <w:bCs/>
        </w:rPr>
        <w:t>Interoperable</w:t>
      </w:r>
      <w:proofErr w:type="spellEnd"/>
      <w:r w:rsidR="008551D9">
        <w:rPr>
          <w:rFonts w:ascii="Arial" w:hAnsi="Arial" w:cs="Arial"/>
          <w:b/>
          <w:bCs/>
        </w:rPr>
        <w:t>)</w:t>
      </w:r>
      <w:r w:rsidRPr="006F23D3">
        <w:rPr>
          <w:rFonts w:ascii="Arial" w:hAnsi="Arial" w:cs="Arial"/>
          <w:b/>
          <w:bCs/>
        </w:rPr>
        <w:t>:</w:t>
      </w:r>
    </w:p>
    <w:p w14:paraId="71A9D7A1" w14:textId="701956F8" w:rsidR="0061046F" w:rsidRDefault="0005443A" w:rsidP="008F02CF">
      <w:pPr>
        <w:rPr>
          <w:rFonts w:ascii="Arial" w:hAnsi="Arial" w:cs="Arial"/>
          <w:i/>
          <w:iCs/>
        </w:rPr>
      </w:pPr>
      <w:r>
        <w:rPr>
          <w:rFonts w:ascii="Arial" w:hAnsi="Arial" w:cs="Arial"/>
          <w:i/>
          <w:iCs/>
        </w:rPr>
        <w:t>Existují ve Vašem oboru</w:t>
      </w:r>
      <w:r w:rsidR="00DF7BBA">
        <w:rPr>
          <w:rFonts w:ascii="Arial" w:hAnsi="Arial" w:cs="Arial"/>
          <w:i/>
          <w:iCs/>
        </w:rPr>
        <w:t xml:space="preserve"> ontologické</w:t>
      </w:r>
      <w:r>
        <w:rPr>
          <w:rFonts w:ascii="Arial" w:hAnsi="Arial" w:cs="Arial"/>
          <w:i/>
          <w:iCs/>
        </w:rPr>
        <w:t xml:space="preserve"> </w:t>
      </w:r>
      <w:r w:rsidR="00DF7BBA">
        <w:rPr>
          <w:rFonts w:ascii="Arial" w:hAnsi="Arial" w:cs="Arial"/>
          <w:i/>
          <w:iCs/>
        </w:rPr>
        <w:t>slovníky, standardy, formáty nebo metodikami dat a metadat</w:t>
      </w:r>
      <w:r w:rsidR="008F02CF" w:rsidRPr="006F23D3">
        <w:rPr>
          <w:rFonts w:ascii="Arial" w:hAnsi="Arial" w:cs="Arial"/>
          <w:i/>
          <w:iCs/>
        </w:rPr>
        <w:t xml:space="preserve"> pro umožnění šíření a opětovného použití dat</w:t>
      </w:r>
      <w:r w:rsidR="00D27E42">
        <w:rPr>
          <w:rFonts w:ascii="Arial" w:hAnsi="Arial" w:cs="Arial"/>
          <w:i/>
          <w:iCs/>
        </w:rPr>
        <w:t>?</w:t>
      </w:r>
      <w:r w:rsidR="00141573">
        <w:rPr>
          <w:rFonts w:ascii="Arial" w:hAnsi="Arial" w:cs="Arial"/>
          <w:i/>
          <w:iCs/>
        </w:rPr>
        <w:t xml:space="preserve"> Pokud ano, které standardy použijete pro </w:t>
      </w:r>
      <w:r w:rsidR="0095441F">
        <w:rPr>
          <w:rFonts w:ascii="Arial" w:hAnsi="Arial" w:cs="Arial"/>
          <w:i/>
          <w:iCs/>
        </w:rPr>
        <w:t>Vaše výzkumná data? Uveďte prosím název a odkaz</w:t>
      </w:r>
      <w:r w:rsidR="008A6009">
        <w:rPr>
          <w:rFonts w:ascii="Arial" w:hAnsi="Arial" w:cs="Arial"/>
          <w:i/>
          <w:iCs/>
        </w:rPr>
        <w:t xml:space="preserve"> (DOI)</w:t>
      </w:r>
      <w:r w:rsidR="0095441F">
        <w:rPr>
          <w:rFonts w:ascii="Arial" w:hAnsi="Arial" w:cs="Arial"/>
          <w:i/>
          <w:iCs/>
        </w:rPr>
        <w:t xml:space="preserve"> na daný standard. </w:t>
      </w:r>
    </w:p>
    <w:p w14:paraId="1308E054" w14:textId="77777777" w:rsidR="00E1729E" w:rsidRPr="006F23D3" w:rsidRDefault="00E1729E" w:rsidP="008F02CF">
      <w:pPr>
        <w:rPr>
          <w:rFonts w:ascii="Arial" w:hAnsi="Arial" w:cs="Arial"/>
        </w:rPr>
      </w:pPr>
    </w:p>
    <w:p w14:paraId="45D2D0A6" w14:textId="77777777" w:rsidR="008F02CF" w:rsidRPr="006F23D3" w:rsidRDefault="00912E2F" w:rsidP="008F02CF">
      <w:pPr>
        <w:rPr>
          <w:rFonts w:ascii="Arial" w:hAnsi="Arial" w:cs="Arial"/>
        </w:rPr>
      </w:pPr>
      <w:sdt>
        <w:sdtPr>
          <w:rPr>
            <w:rFonts w:ascii="Arial" w:hAnsi="Arial" w:cs="Arial"/>
          </w:rPr>
          <w:alias w:val="Interoperabilita"/>
          <w:tag w:val="Interoperabilita"/>
          <w:id w:val="549348186"/>
        </w:sdtPr>
        <w:sdtEndPr/>
        <w:sdtContent>
          <w:r w:rsidR="008F02CF" w:rsidRPr="006F23D3">
            <w:rPr>
              <w:rFonts w:ascii="Arial" w:hAnsi="Arial" w:cs="Arial"/>
            </w:rPr>
            <w:t>[Vyplňte zde]</w:t>
          </w:r>
        </w:sdtContent>
      </w:sdt>
    </w:p>
    <w:p w14:paraId="626873D4" w14:textId="77777777" w:rsidR="0061046F" w:rsidRPr="006F23D3" w:rsidRDefault="0061046F" w:rsidP="008F02CF">
      <w:pPr>
        <w:rPr>
          <w:rStyle w:val="Siln"/>
          <w:rFonts w:ascii="Arial" w:hAnsi="Arial" w:cs="Arial"/>
        </w:rPr>
      </w:pPr>
    </w:p>
    <w:p w14:paraId="439B3790" w14:textId="5DCECC2C" w:rsidR="008F02CF" w:rsidRPr="006F23D3" w:rsidRDefault="008F02CF" w:rsidP="008F02CF">
      <w:pPr>
        <w:rPr>
          <w:rStyle w:val="Siln"/>
          <w:rFonts w:ascii="Arial" w:hAnsi="Arial" w:cs="Arial"/>
        </w:rPr>
      </w:pPr>
      <w:r w:rsidRPr="006F23D3">
        <w:rPr>
          <w:rStyle w:val="Siln"/>
          <w:rFonts w:ascii="Arial" w:hAnsi="Arial" w:cs="Arial"/>
        </w:rPr>
        <w:t>Znovupoužitelnost</w:t>
      </w:r>
      <w:r w:rsidR="008551D9">
        <w:rPr>
          <w:rStyle w:val="Siln"/>
          <w:rFonts w:ascii="Arial" w:hAnsi="Arial" w:cs="Arial"/>
        </w:rPr>
        <w:t xml:space="preserve"> (</w:t>
      </w:r>
      <w:proofErr w:type="spellStart"/>
      <w:r w:rsidR="008551D9">
        <w:rPr>
          <w:rStyle w:val="Siln"/>
          <w:rFonts w:ascii="Arial" w:hAnsi="Arial" w:cs="Arial"/>
        </w:rPr>
        <w:t>Reusable</w:t>
      </w:r>
      <w:proofErr w:type="spellEnd"/>
      <w:r w:rsidR="008551D9">
        <w:rPr>
          <w:rStyle w:val="Siln"/>
          <w:rFonts w:ascii="Arial" w:hAnsi="Arial" w:cs="Arial"/>
        </w:rPr>
        <w:t>)</w:t>
      </w:r>
      <w:r w:rsidRPr="006F23D3">
        <w:rPr>
          <w:rStyle w:val="Siln"/>
          <w:rFonts w:ascii="Arial" w:hAnsi="Arial" w:cs="Arial"/>
        </w:rPr>
        <w:t>:</w:t>
      </w:r>
    </w:p>
    <w:p w14:paraId="6A082DB6" w14:textId="17A7F84A" w:rsidR="001606D2" w:rsidRDefault="008F02CF" w:rsidP="008F02CF">
      <w:r w:rsidRPr="006F23D3">
        <w:rPr>
          <w:rFonts w:ascii="Arial" w:hAnsi="Arial" w:cs="Arial"/>
          <w:i/>
          <w:iCs/>
        </w:rPr>
        <w:t>Budou data volně dostupná pro jejich opětovné použití třetí stranou</w:t>
      </w:r>
      <w:r w:rsidR="00D14F4A">
        <w:rPr>
          <w:rFonts w:ascii="Arial" w:hAnsi="Arial" w:cs="Arial"/>
          <w:i/>
          <w:iCs/>
        </w:rPr>
        <w:t>?</w:t>
      </w:r>
      <w:r w:rsidR="0078659E" w:rsidRPr="0078659E">
        <w:t xml:space="preserve"> </w:t>
      </w:r>
    </w:p>
    <w:p w14:paraId="02486BC8" w14:textId="34A70570" w:rsidR="0061046F" w:rsidRDefault="0078659E" w:rsidP="008F02CF">
      <w:pPr>
        <w:rPr>
          <w:rFonts w:ascii="Arial" w:hAnsi="Arial" w:cs="Arial"/>
          <w:i/>
          <w:iCs/>
        </w:rPr>
      </w:pPr>
      <w:r w:rsidRPr="0078659E">
        <w:rPr>
          <w:rFonts w:ascii="Arial" w:hAnsi="Arial" w:cs="Arial"/>
          <w:i/>
          <w:iCs/>
        </w:rPr>
        <w:lastRenderedPageBreak/>
        <w:t>Za jakých licenčních a právních podmínek budou data k dispozici a jaká dokumentace zajistí jejich správnou interpretaci a opakované využití?</w:t>
      </w:r>
      <w:r w:rsidR="00D07E6F">
        <w:rPr>
          <w:rFonts w:ascii="Arial" w:hAnsi="Arial" w:cs="Arial"/>
          <w:i/>
          <w:iCs/>
        </w:rPr>
        <w:t xml:space="preserve"> Jaká bude zvolená licence pro přístup k datům?</w:t>
      </w:r>
    </w:p>
    <w:p w14:paraId="3971CE7C" w14:textId="77777777" w:rsidR="00E07244" w:rsidRPr="006F23D3" w:rsidRDefault="00E07244" w:rsidP="008F02CF">
      <w:pPr>
        <w:rPr>
          <w:rFonts w:ascii="Arial" w:hAnsi="Arial" w:cs="Arial"/>
        </w:rPr>
      </w:pPr>
    </w:p>
    <w:p w14:paraId="7EAE6914" w14:textId="274CA62D" w:rsidR="0047048E" w:rsidRPr="006F23D3" w:rsidRDefault="00912E2F" w:rsidP="0047048E">
      <w:pPr>
        <w:rPr>
          <w:rFonts w:ascii="Arial" w:hAnsi="Arial" w:cs="Arial"/>
        </w:rPr>
      </w:pPr>
      <w:sdt>
        <w:sdtPr>
          <w:rPr>
            <w:rFonts w:ascii="Arial" w:hAnsi="Arial" w:cs="Arial"/>
          </w:rPr>
          <w:alias w:val="Znovupoužitelnost"/>
          <w:tag w:val="Znovupouzitelnost"/>
          <w:id w:val="-690606192"/>
        </w:sdtPr>
        <w:sdtEndPr/>
        <w:sdtContent>
          <w:r w:rsidR="008F02CF" w:rsidRPr="006F23D3">
            <w:rPr>
              <w:rFonts w:ascii="Arial" w:hAnsi="Arial" w:cs="Arial"/>
            </w:rPr>
            <w:t>[Vyplňte zde]</w:t>
          </w:r>
        </w:sdtContent>
      </w:sdt>
    </w:p>
    <w:p w14:paraId="56EDAFA4" w14:textId="16CB5103" w:rsidR="008F02CF" w:rsidRPr="006F23D3" w:rsidRDefault="008F02CF" w:rsidP="004851B7">
      <w:pPr>
        <w:pStyle w:val="Nadpis1"/>
      </w:pPr>
      <w:r w:rsidRPr="006F23D3">
        <w:t>Etické a právní aspekty</w:t>
      </w:r>
    </w:p>
    <w:p w14:paraId="02F8B46B" w14:textId="77777777" w:rsidR="009624E2" w:rsidRPr="00DD5827" w:rsidRDefault="009624E2" w:rsidP="009624E2">
      <w:pPr>
        <w:rPr>
          <w:rFonts w:ascii="Arial" w:hAnsi="Arial" w:cs="Arial"/>
          <w:b/>
          <w:bCs/>
        </w:rPr>
      </w:pPr>
      <w:r w:rsidRPr="00DD5827">
        <w:rPr>
          <w:rFonts w:ascii="Arial" w:hAnsi="Arial" w:cs="Arial"/>
          <w:b/>
          <w:bCs/>
        </w:rPr>
        <w:t>Etická a právní omezení sdílení dat:</w:t>
      </w:r>
    </w:p>
    <w:p w14:paraId="1A2E2EA9" w14:textId="77777777" w:rsidR="009624E2" w:rsidRPr="00DD5827" w:rsidRDefault="009624E2" w:rsidP="009624E2">
      <w:pPr>
        <w:rPr>
          <w:rFonts w:ascii="Arial" w:hAnsi="Arial" w:cs="Arial"/>
          <w:i/>
          <w:iCs/>
        </w:rPr>
      </w:pPr>
      <w:r w:rsidRPr="00DD5827">
        <w:rPr>
          <w:rFonts w:ascii="Arial" w:hAnsi="Arial" w:cs="Arial"/>
          <w:i/>
          <w:iCs/>
        </w:rPr>
        <w:t xml:space="preserve">Obsahuje datová sada informace, které vyžadují zvláštní zacházení z etických nebo právních důvodů (práce se zranitelnými skupinami, citlivá témata, práce se zvířaty, smlouva s firmou, autorská práva třetích stran apod.)? </w:t>
      </w:r>
    </w:p>
    <w:p w14:paraId="78C0CF4D" w14:textId="77777777" w:rsidR="009624E2" w:rsidRPr="00DD5827" w:rsidRDefault="009624E2" w:rsidP="009624E2">
      <w:pPr>
        <w:rPr>
          <w:rFonts w:ascii="Arial" w:hAnsi="Arial" w:cs="Arial"/>
          <w:i/>
          <w:iCs/>
        </w:rPr>
      </w:pPr>
      <w:r w:rsidRPr="00DD5827">
        <w:rPr>
          <w:rFonts w:ascii="Arial" w:hAnsi="Arial" w:cs="Arial"/>
          <w:i/>
          <w:iCs/>
        </w:rPr>
        <w:t xml:space="preserve">Pokud ano, specifikujte tato omezení a popište opatření přijatá k jejich ochraně (např. anonymizace, pseudonymizace, informovaný souhlas, omezený přístup). </w:t>
      </w:r>
    </w:p>
    <w:p w14:paraId="17DDBFE0" w14:textId="77777777" w:rsidR="009624E2" w:rsidRPr="00DD5827" w:rsidRDefault="009624E2" w:rsidP="009624E2">
      <w:pPr>
        <w:rPr>
          <w:rFonts w:ascii="Arial" w:hAnsi="Arial" w:cs="Arial"/>
          <w:i/>
          <w:iCs/>
        </w:rPr>
      </w:pPr>
    </w:p>
    <w:p w14:paraId="3116B471" w14:textId="77777777" w:rsidR="009624E2" w:rsidRPr="00DD5827" w:rsidRDefault="00912E2F" w:rsidP="009624E2">
      <w:pPr>
        <w:rPr>
          <w:rFonts w:ascii="Arial" w:hAnsi="Arial" w:cs="Arial"/>
        </w:rPr>
      </w:pPr>
      <w:sdt>
        <w:sdtPr>
          <w:rPr>
            <w:rFonts w:ascii="Arial" w:hAnsi="Arial" w:cs="Arial"/>
          </w:rPr>
          <w:alias w:val="Etické a právní omezení"/>
          <w:tag w:val="Etika_omezeni"/>
          <w:id w:val="1705058547"/>
        </w:sdtPr>
        <w:sdtEndPr/>
        <w:sdtContent>
          <w:r w:rsidR="009624E2" w:rsidRPr="00DD5827">
            <w:rPr>
              <w:rFonts w:ascii="Arial" w:hAnsi="Arial" w:cs="Arial"/>
            </w:rPr>
            <w:t>[Vyplňte zde]</w:t>
          </w:r>
        </w:sdtContent>
      </w:sdt>
    </w:p>
    <w:p w14:paraId="4F151224" w14:textId="77777777" w:rsidR="009624E2" w:rsidRPr="00DD5827" w:rsidRDefault="009624E2" w:rsidP="009624E2">
      <w:pPr>
        <w:rPr>
          <w:rFonts w:ascii="Arial" w:hAnsi="Arial" w:cs="Arial"/>
          <w:i/>
          <w:iCs/>
        </w:rPr>
      </w:pPr>
    </w:p>
    <w:p w14:paraId="7665C6AB" w14:textId="77777777" w:rsidR="009624E2" w:rsidRPr="00DD5827" w:rsidRDefault="009624E2" w:rsidP="009624E2">
      <w:pPr>
        <w:rPr>
          <w:rFonts w:ascii="Arial" w:hAnsi="Arial" w:cs="Arial"/>
          <w:b/>
          <w:bCs/>
        </w:rPr>
      </w:pPr>
      <w:r w:rsidRPr="00DD5827">
        <w:rPr>
          <w:rFonts w:ascii="Arial" w:hAnsi="Arial" w:cs="Arial"/>
          <w:b/>
          <w:bCs/>
        </w:rPr>
        <w:t>Osobní a citlivé údaje</w:t>
      </w:r>
    </w:p>
    <w:p w14:paraId="398374EC" w14:textId="77777777" w:rsidR="009624E2" w:rsidRPr="00DD5827" w:rsidRDefault="009624E2" w:rsidP="009624E2">
      <w:pPr>
        <w:rPr>
          <w:rFonts w:ascii="Arial" w:hAnsi="Arial" w:cs="Arial"/>
          <w:i/>
          <w:iCs/>
        </w:rPr>
      </w:pPr>
      <w:r w:rsidRPr="00DD5827">
        <w:rPr>
          <w:rFonts w:ascii="Arial" w:hAnsi="Arial" w:cs="Arial"/>
          <w:i/>
          <w:iCs/>
        </w:rPr>
        <w:t xml:space="preserve">Obsahuje datová sada osobní údaje nebo jiné citlivé informace? </w:t>
      </w:r>
    </w:p>
    <w:p w14:paraId="032963AB" w14:textId="77777777" w:rsidR="009624E2" w:rsidRPr="00DD5827" w:rsidRDefault="009624E2" w:rsidP="009624E2">
      <w:pPr>
        <w:rPr>
          <w:rFonts w:ascii="Arial" w:hAnsi="Arial" w:cs="Arial"/>
          <w:i/>
          <w:iCs/>
        </w:rPr>
      </w:pPr>
      <w:r w:rsidRPr="00DD5827">
        <w:rPr>
          <w:rFonts w:ascii="Arial" w:hAnsi="Arial" w:cs="Arial"/>
          <w:i/>
          <w:iCs/>
        </w:rPr>
        <w:t xml:space="preserve">Pokud ano, bude zajištěna anonymizace (trvalé a nevratné odstranění identifikátorů) nebo pseudonymizace (nahrazení identifikátorů kódy, data lze zpětně identifikovat), či jiná metoda ochrany dat? </w:t>
      </w:r>
    </w:p>
    <w:p w14:paraId="65E15A1B" w14:textId="77777777" w:rsidR="009624E2" w:rsidRPr="00DD5827" w:rsidRDefault="009624E2" w:rsidP="009624E2">
      <w:pPr>
        <w:rPr>
          <w:rFonts w:ascii="Arial" w:hAnsi="Arial" w:cs="Arial"/>
          <w:i/>
          <w:iCs/>
        </w:rPr>
      </w:pPr>
      <w:r w:rsidRPr="00DD5827">
        <w:rPr>
          <w:rFonts w:ascii="Arial" w:hAnsi="Arial" w:cs="Arial"/>
          <w:i/>
          <w:iCs/>
        </w:rPr>
        <w:t xml:space="preserve">V případě pseudonymizace uveďte, </w:t>
      </w:r>
      <w:commentRangeStart w:id="6"/>
      <w:r w:rsidRPr="00DD5827">
        <w:rPr>
          <w:rFonts w:ascii="Arial" w:hAnsi="Arial" w:cs="Arial"/>
          <w:i/>
          <w:iCs/>
        </w:rPr>
        <w:t>kde je uložen klíč k propojení dat s identifikátory (např. oddělené uložení, omezený přístup)</w:t>
      </w:r>
      <w:commentRangeEnd w:id="6"/>
      <w:r w:rsidRPr="00DD5827">
        <w:rPr>
          <w:rStyle w:val="Odkaznakoment"/>
          <w:rFonts w:ascii="Arial" w:hAnsi="Arial" w:cs="Arial"/>
          <w:i/>
          <w:iCs/>
          <w:sz w:val="22"/>
          <w:szCs w:val="24"/>
        </w:rPr>
        <w:commentReference w:id="6"/>
      </w:r>
      <w:r w:rsidRPr="00DD5827">
        <w:rPr>
          <w:rFonts w:ascii="Arial" w:hAnsi="Arial" w:cs="Arial"/>
          <w:i/>
          <w:iCs/>
        </w:rPr>
        <w:t xml:space="preserve">, jak je zabezpečen a kdo k němu má přístup?  </w:t>
      </w:r>
    </w:p>
    <w:p w14:paraId="114AA67D" w14:textId="77777777" w:rsidR="009624E2" w:rsidRPr="00DD5827" w:rsidRDefault="009624E2" w:rsidP="009624E2">
      <w:pPr>
        <w:rPr>
          <w:rFonts w:ascii="Arial" w:hAnsi="Arial" w:cs="Arial"/>
        </w:rPr>
      </w:pPr>
    </w:p>
    <w:p w14:paraId="77E1CA5F" w14:textId="77777777" w:rsidR="009624E2" w:rsidRPr="00DD5827" w:rsidRDefault="00912E2F" w:rsidP="009624E2">
      <w:pPr>
        <w:rPr>
          <w:rFonts w:ascii="Arial" w:hAnsi="Arial" w:cs="Arial"/>
        </w:rPr>
      </w:pPr>
      <w:sdt>
        <w:sdtPr>
          <w:rPr>
            <w:rFonts w:ascii="Arial" w:hAnsi="Arial" w:cs="Arial"/>
          </w:rPr>
          <w:alias w:val="Etické a právní omezení"/>
          <w:tag w:val="Etika_omezeni"/>
          <w:id w:val="517361458"/>
        </w:sdtPr>
        <w:sdtEndPr/>
        <w:sdtContent>
          <w:r w:rsidR="009624E2" w:rsidRPr="00DD5827">
            <w:rPr>
              <w:rFonts w:ascii="Arial" w:hAnsi="Arial" w:cs="Arial"/>
            </w:rPr>
            <w:t>[Vyplňte zde]</w:t>
          </w:r>
        </w:sdtContent>
      </w:sdt>
    </w:p>
    <w:p w14:paraId="64EC9E14" w14:textId="2E820F5D" w:rsidR="000870BF" w:rsidRPr="006F23D3" w:rsidRDefault="000870BF" w:rsidP="00E16CAA">
      <w:pPr>
        <w:spacing w:after="160" w:line="259" w:lineRule="auto"/>
        <w:rPr>
          <w:rFonts w:ascii="Arial" w:hAnsi="Arial" w:cs="Arial"/>
        </w:rPr>
      </w:pPr>
    </w:p>
    <w:p w14:paraId="6D98BD2C" w14:textId="733B95B7" w:rsidR="00151310" w:rsidRPr="001A1E75" w:rsidRDefault="008F02CF" w:rsidP="00151310">
      <w:pPr>
        <w:pStyle w:val="Nadpis1"/>
      </w:pPr>
      <w:r w:rsidRPr="006F23D3">
        <w:t>Další otázky</w:t>
      </w:r>
    </w:p>
    <w:p w14:paraId="54CF797A" w14:textId="77777777" w:rsidR="008F02CF" w:rsidRPr="006F23D3" w:rsidRDefault="008F02CF" w:rsidP="008F02CF">
      <w:pPr>
        <w:rPr>
          <w:rFonts w:ascii="Arial" w:hAnsi="Arial" w:cs="Arial"/>
          <w:b/>
          <w:bCs/>
        </w:rPr>
      </w:pPr>
      <w:r w:rsidRPr="006F23D3">
        <w:rPr>
          <w:rFonts w:ascii="Arial" w:hAnsi="Arial" w:cs="Arial"/>
          <w:b/>
          <w:bCs/>
        </w:rPr>
        <w:t>Použití jiných postupů řízení dat:</w:t>
      </w:r>
    </w:p>
    <w:p w14:paraId="3674131E" w14:textId="77777777" w:rsidR="008F02CF" w:rsidRPr="006F23D3" w:rsidRDefault="008F02CF" w:rsidP="008F02CF">
      <w:pPr>
        <w:rPr>
          <w:rFonts w:ascii="Arial" w:hAnsi="Arial" w:cs="Arial"/>
          <w:i/>
          <w:iCs/>
        </w:rPr>
      </w:pPr>
      <w:r w:rsidRPr="006F23D3">
        <w:rPr>
          <w:rFonts w:ascii="Arial" w:hAnsi="Arial" w:cs="Arial"/>
          <w:i/>
          <w:iCs/>
        </w:rPr>
        <w:t>Využíváte, nebo budete využívat jiné národní/grantové/sektorové/institucionální postupy pro správu dat? Pokud ano, jaké (uveďte prosím jejich seznam a stručně je popište).</w:t>
      </w:r>
    </w:p>
    <w:p w14:paraId="59EA6F02" w14:textId="77777777" w:rsidR="00400D79" w:rsidRPr="006F23D3" w:rsidRDefault="00400D79" w:rsidP="008F02CF">
      <w:pPr>
        <w:rPr>
          <w:rFonts w:ascii="Arial" w:hAnsi="Arial" w:cs="Arial"/>
        </w:rPr>
      </w:pPr>
    </w:p>
    <w:p w14:paraId="1E0E26F0" w14:textId="77777777" w:rsidR="008F02CF" w:rsidRPr="006F23D3" w:rsidRDefault="00912E2F" w:rsidP="008F02CF">
      <w:pPr>
        <w:rPr>
          <w:rFonts w:ascii="Arial" w:hAnsi="Arial" w:cs="Arial"/>
        </w:rPr>
      </w:pPr>
      <w:sdt>
        <w:sdtPr>
          <w:rPr>
            <w:rFonts w:ascii="Arial" w:hAnsi="Arial" w:cs="Arial"/>
          </w:rPr>
          <w:alias w:val="Použití jiných postupů řízení dat"/>
          <w:tag w:val="Jine_postupy_rizeni_dat"/>
          <w:id w:val="-174957931"/>
        </w:sdtPr>
        <w:sdtEndPr/>
        <w:sdtContent>
          <w:r w:rsidR="008F02CF" w:rsidRPr="006F23D3">
            <w:rPr>
              <w:rFonts w:ascii="Arial" w:hAnsi="Arial" w:cs="Arial"/>
            </w:rPr>
            <w:t>[Vyplňte zde]</w:t>
          </w:r>
        </w:sdtContent>
      </w:sdt>
    </w:p>
    <w:p w14:paraId="61E791F5" w14:textId="77777777" w:rsidR="00400D79" w:rsidRPr="006F23D3" w:rsidRDefault="00400D79" w:rsidP="008F02CF">
      <w:pPr>
        <w:rPr>
          <w:rFonts w:ascii="Arial" w:hAnsi="Arial" w:cs="Arial"/>
        </w:rPr>
      </w:pPr>
    </w:p>
    <w:p w14:paraId="1FF89224" w14:textId="77777777" w:rsidR="008F02CF" w:rsidRPr="006F23D3" w:rsidRDefault="008F02CF" w:rsidP="008F02CF">
      <w:pPr>
        <w:rPr>
          <w:rFonts w:ascii="Arial" w:hAnsi="Arial" w:cs="Arial"/>
          <w:b/>
          <w:bCs/>
        </w:rPr>
      </w:pPr>
      <w:commentRangeStart w:id="7"/>
      <w:r w:rsidRPr="006F23D3">
        <w:rPr>
          <w:rFonts w:ascii="Arial" w:hAnsi="Arial" w:cs="Arial"/>
          <w:b/>
          <w:bCs/>
        </w:rPr>
        <w:t xml:space="preserve">Další poznámky nebo </w:t>
      </w:r>
      <w:commentRangeEnd w:id="7"/>
      <w:r w:rsidR="0075725F" w:rsidRPr="006F23D3">
        <w:rPr>
          <w:rStyle w:val="Odkaznakoment"/>
          <w:rFonts w:ascii="Arial" w:eastAsiaTheme="minorEastAsia" w:hAnsi="Arial" w:cs="Arial"/>
          <w:lang w:eastAsia="en-US"/>
        </w:rPr>
        <w:commentReference w:id="7"/>
      </w:r>
      <w:r w:rsidRPr="006F23D3">
        <w:rPr>
          <w:rFonts w:ascii="Arial" w:hAnsi="Arial" w:cs="Arial"/>
          <w:b/>
          <w:bCs/>
        </w:rPr>
        <w:t>specifika projektu:</w:t>
      </w:r>
    </w:p>
    <w:p w14:paraId="5C9A2B8F" w14:textId="77777777" w:rsidR="00400D79" w:rsidRPr="006F23D3" w:rsidRDefault="00400D79" w:rsidP="008F02CF">
      <w:pPr>
        <w:rPr>
          <w:rFonts w:ascii="Arial" w:hAnsi="Arial" w:cs="Arial"/>
          <w:b/>
          <w:bCs/>
        </w:rPr>
      </w:pPr>
    </w:p>
    <w:p w14:paraId="1E0B3776" w14:textId="77777777" w:rsidR="008F02CF" w:rsidRPr="006F23D3" w:rsidRDefault="00912E2F" w:rsidP="008F02CF">
      <w:pPr>
        <w:rPr>
          <w:rFonts w:ascii="Arial" w:hAnsi="Arial" w:cs="Arial"/>
        </w:rPr>
      </w:pPr>
      <w:sdt>
        <w:sdtPr>
          <w:rPr>
            <w:rFonts w:ascii="Arial" w:hAnsi="Arial" w:cs="Arial"/>
          </w:rPr>
          <w:alias w:val="Další poznámky"/>
          <w:tag w:val="Dalsi_poznamky"/>
          <w:id w:val="1566218697"/>
        </w:sdtPr>
        <w:sdtEndPr/>
        <w:sdtContent>
          <w:r w:rsidR="008F02CF" w:rsidRPr="006F23D3">
            <w:rPr>
              <w:rFonts w:ascii="Arial" w:hAnsi="Arial" w:cs="Arial"/>
            </w:rPr>
            <w:t>[Vyplňte zde]</w:t>
          </w:r>
        </w:sdtContent>
      </w:sdt>
    </w:p>
    <w:p w14:paraId="4A731600" w14:textId="77777777" w:rsidR="00767B62" w:rsidRPr="006F23D3" w:rsidRDefault="00767B62" w:rsidP="00F20D20">
      <w:pPr>
        <w:pStyle w:val="Text"/>
        <w:rPr>
          <w:rFonts w:ascii="Arial" w:hAnsi="Arial" w:cs="Arial"/>
        </w:rPr>
      </w:pPr>
    </w:p>
    <w:p w14:paraId="1FD49A36" w14:textId="77777777" w:rsidR="004C4B34" w:rsidRPr="006F23D3" w:rsidRDefault="004C4B34" w:rsidP="00F20D20">
      <w:pPr>
        <w:pStyle w:val="Text"/>
        <w:rPr>
          <w:rFonts w:ascii="Arial" w:hAnsi="Arial" w:cs="Arial"/>
        </w:rPr>
      </w:pPr>
    </w:p>
    <w:p w14:paraId="41962FFA" w14:textId="3B970EB9" w:rsidR="00DD570C" w:rsidRPr="006F23D3" w:rsidRDefault="00FE138C" w:rsidP="00DD570C">
      <w:pPr>
        <w:rPr>
          <w:rFonts w:ascii="Arial" w:hAnsi="Arial" w:cs="Arial"/>
        </w:rPr>
      </w:pPr>
      <w:r w:rsidRPr="006F23D3">
        <w:rPr>
          <w:rFonts w:ascii="Arial" w:hAnsi="Arial" w:cs="Arial"/>
          <w:szCs w:val="20"/>
        </w:rPr>
        <w:t>Místo</w:t>
      </w:r>
      <w:r w:rsidR="003D5811" w:rsidRPr="006F23D3">
        <w:rPr>
          <w:rFonts w:ascii="Arial" w:hAnsi="Arial" w:cs="Arial"/>
          <w:szCs w:val="20"/>
        </w:rPr>
        <w:t xml:space="preserve">: </w:t>
      </w:r>
      <w:r w:rsidR="003D5811" w:rsidRPr="006F23D3">
        <w:rPr>
          <w:rFonts w:ascii="Arial" w:hAnsi="Arial" w:cs="Arial"/>
          <w:szCs w:val="20"/>
        </w:rPr>
        <w:tab/>
      </w:r>
      <w:sdt>
        <w:sdtPr>
          <w:rPr>
            <w:rFonts w:ascii="Arial" w:hAnsi="Arial" w:cs="Arial"/>
          </w:rPr>
          <w:alias w:val="Místo"/>
          <w:tag w:val="Misto"/>
          <w:id w:val="254028539"/>
        </w:sdtPr>
        <w:sdtEndPr/>
        <w:sdtContent>
          <w:r w:rsidR="00DD570C" w:rsidRPr="006F23D3">
            <w:rPr>
              <w:rFonts w:ascii="Arial" w:hAnsi="Arial" w:cs="Arial"/>
            </w:rPr>
            <w:t>[Vyplňte zde]</w:t>
          </w:r>
        </w:sdtContent>
      </w:sdt>
      <w:r w:rsidR="003D5811" w:rsidRPr="006F23D3">
        <w:rPr>
          <w:rFonts w:ascii="Arial" w:hAnsi="Arial" w:cs="Arial"/>
          <w:szCs w:val="20"/>
        </w:rPr>
        <w:tab/>
      </w:r>
      <w:r w:rsidR="003D5811" w:rsidRPr="006F23D3">
        <w:rPr>
          <w:rFonts w:ascii="Arial" w:hAnsi="Arial" w:cs="Arial"/>
          <w:szCs w:val="20"/>
        </w:rPr>
        <w:tab/>
      </w:r>
      <w:r w:rsidR="003D5811" w:rsidRPr="006F23D3">
        <w:rPr>
          <w:rFonts w:ascii="Arial" w:hAnsi="Arial" w:cs="Arial"/>
          <w:szCs w:val="20"/>
        </w:rPr>
        <w:tab/>
      </w:r>
      <w:r w:rsidR="003D5811" w:rsidRPr="006F23D3">
        <w:rPr>
          <w:rFonts w:ascii="Arial" w:hAnsi="Arial" w:cs="Arial"/>
          <w:szCs w:val="20"/>
        </w:rPr>
        <w:tab/>
      </w:r>
      <w:r w:rsidR="003D5811" w:rsidRPr="006F23D3">
        <w:rPr>
          <w:rFonts w:ascii="Arial" w:hAnsi="Arial" w:cs="Arial"/>
          <w:szCs w:val="20"/>
        </w:rPr>
        <w:tab/>
      </w:r>
      <w:r w:rsidR="003D5811" w:rsidRPr="006F23D3">
        <w:rPr>
          <w:rFonts w:ascii="Arial" w:hAnsi="Arial" w:cs="Arial"/>
          <w:szCs w:val="20"/>
        </w:rPr>
        <w:tab/>
      </w:r>
      <w:r w:rsidR="003D5811" w:rsidRPr="006F23D3">
        <w:rPr>
          <w:rFonts w:ascii="Arial" w:hAnsi="Arial" w:cs="Arial"/>
          <w:szCs w:val="20"/>
        </w:rPr>
        <w:tab/>
      </w:r>
      <w:r w:rsidR="00532B74" w:rsidRPr="006F23D3">
        <w:rPr>
          <w:rFonts w:ascii="Arial" w:hAnsi="Arial" w:cs="Arial"/>
          <w:szCs w:val="20"/>
        </w:rPr>
        <w:t>Podpis:</w:t>
      </w:r>
      <w:r w:rsidR="00DD570C" w:rsidRPr="006F23D3">
        <w:rPr>
          <w:rFonts w:ascii="Arial" w:hAnsi="Arial" w:cs="Arial"/>
        </w:rPr>
        <w:t xml:space="preserve"> </w:t>
      </w:r>
      <w:sdt>
        <w:sdtPr>
          <w:rPr>
            <w:rFonts w:ascii="Arial" w:hAnsi="Arial" w:cs="Arial"/>
          </w:rPr>
          <w:alias w:val="Podpis"/>
          <w:tag w:val="Podpis"/>
          <w:id w:val="-959338369"/>
        </w:sdtPr>
        <w:sdtEndPr/>
        <w:sdtContent>
          <w:r w:rsidR="00DD570C" w:rsidRPr="006F23D3">
            <w:rPr>
              <w:rFonts w:ascii="Arial" w:hAnsi="Arial" w:cs="Arial"/>
            </w:rPr>
            <w:t>[Vyplňte zde]</w:t>
          </w:r>
        </w:sdtContent>
      </w:sdt>
    </w:p>
    <w:p w14:paraId="3C1FE793" w14:textId="39BB6396" w:rsidR="0049312F" w:rsidRPr="006F23D3" w:rsidRDefault="0049312F" w:rsidP="000870BF">
      <w:pPr>
        <w:pStyle w:val="Podpishlavikovpapr"/>
        <w:ind w:right="400"/>
        <w:jc w:val="left"/>
        <w:rPr>
          <w:rFonts w:ascii="Arial" w:hAnsi="Arial" w:cs="Arial"/>
          <w:sz w:val="22"/>
          <w:szCs w:val="20"/>
        </w:rPr>
      </w:pPr>
    </w:p>
    <w:sectPr w:rsidR="0049312F" w:rsidRPr="006F23D3" w:rsidSect="004850F4">
      <w:headerReference w:type="default" r:id="rId16"/>
      <w:footerReference w:type="default" r:id="rId17"/>
      <w:headerReference w:type="first" r:id="rId18"/>
      <w:footerReference w:type="first" r:id="rId19"/>
      <w:pgSz w:w="11906" w:h="16838"/>
      <w:pgMar w:top="1418" w:right="1418" w:bottom="1418" w:left="1418" w:header="1701" w:footer="283"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ychová Kristýna" w:date="2025-12-19T05:20:00Z" w:initials="KZ">
    <w:p w14:paraId="5FD4DA7A" w14:textId="77777777" w:rsidR="00244607" w:rsidRDefault="00244607" w:rsidP="00244607">
      <w:pPr>
        <w:pStyle w:val="Textkomente"/>
      </w:pPr>
      <w:r>
        <w:rPr>
          <w:rStyle w:val="Odkaznakoment"/>
        </w:rPr>
        <w:annotationRef/>
      </w:r>
      <w:r>
        <w:t xml:space="preserve">Je možné dát link, např. </w:t>
      </w:r>
      <w:hyperlink r:id="rId1" w:history="1">
        <w:r w:rsidRPr="00462FB3">
          <w:rPr>
            <w:rStyle w:val="Hypertextovodkaz"/>
          </w:rPr>
          <w:t>https://vyzkum.gov.cz/storage/att/E6EF7938F0E854BAE520AC119FB22E8D/Prevodnik_oboru_Frascati.pdf</w:t>
        </w:r>
      </w:hyperlink>
    </w:p>
  </w:comment>
  <w:comment w:id="1" w:author="Chotěborský Rostislav" w:date="2025-11-15T18:27:00Z" w:initials="RC">
    <w:p w14:paraId="460FB791" w14:textId="77777777" w:rsidR="00C62348" w:rsidRDefault="00C62348" w:rsidP="00C62348">
      <w:pPr>
        <w:pStyle w:val="Textkomente"/>
      </w:pPr>
      <w:r>
        <w:rPr>
          <w:rStyle w:val="Odkaznakoment"/>
        </w:rPr>
        <w:annotationRef/>
      </w:r>
      <w:r>
        <w:t>Všech dat nebo jen těch co budou určeny k DOI</w:t>
      </w:r>
    </w:p>
  </w:comment>
  <w:comment w:id="2" w:author="Zychová Kristýna" w:date="2025-12-19T05:23:00Z" w:initials="KZ">
    <w:p w14:paraId="719E573E" w14:textId="77777777" w:rsidR="007E3C09" w:rsidRDefault="007E3C09" w:rsidP="007E3C09">
      <w:pPr>
        <w:pStyle w:val="Textkomente"/>
      </w:pPr>
      <w:r>
        <w:rPr>
          <w:rStyle w:val="Odkaznakoment"/>
        </w:rPr>
        <w:annotationRef/>
      </w:r>
      <w:r>
        <w:t>Nejsem si jistá, zda je dobré uvádět, jelikož nic zatím není a těžko říct, kdy bude aby to lidé mohli opravdu využívat, to spíše jestli máte nějakou tu vaší infrastrukturu na TF</w:t>
      </w:r>
    </w:p>
  </w:comment>
  <w:comment w:id="3" w:author="Chotěborský Rostislav" w:date="2025-11-15T18:34:00Z" w:initials="RC">
    <w:p w14:paraId="47D01E9D" w14:textId="77777777" w:rsidR="0063060E" w:rsidRDefault="0063060E" w:rsidP="0063060E">
      <w:pPr>
        <w:pStyle w:val="Textkomente"/>
      </w:pPr>
      <w:r>
        <w:rPr>
          <w:rStyle w:val="Odkaznakoment"/>
        </w:rPr>
        <w:annotationRef/>
      </w:r>
      <w:r>
        <w:t>Každý vám napíše, že to není jeho starost….</w:t>
      </w:r>
    </w:p>
  </w:comment>
  <w:comment w:id="4" w:author="Chotěborský Rostislav" w:date="2025-11-15T18:34:00Z" w:initials="RC">
    <w:p w14:paraId="269EB2DB" w14:textId="77777777" w:rsidR="006E11D0" w:rsidRDefault="006E11D0" w:rsidP="006E11D0">
      <w:pPr>
        <w:pStyle w:val="Textkomente"/>
      </w:pPr>
      <w:r>
        <w:rPr>
          <w:rStyle w:val="Odkaznakoment"/>
        </w:rPr>
        <w:annotationRef/>
      </w:r>
      <w:r>
        <w:t>Bůbec netuším, nemám vzdělání v kyberbezpečnosti a kryptografii.</w:t>
      </w:r>
    </w:p>
  </w:comment>
  <w:comment w:id="5" w:author="Chotěborský Rostislav" w:date="2025-11-15T18:29:00Z" w:initials="RC">
    <w:p w14:paraId="18A13FD1" w14:textId="77777777" w:rsidR="00BC0AC7" w:rsidRDefault="00BC0AC7" w:rsidP="00BC0AC7">
      <w:pPr>
        <w:pStyle w:val="Textkomente"/>
      </w:pPr>
      <w:r>
        <w:rPr>
          <w:rStyle w:val="Odkaznakoment"/>
        </w:rPr>
        <w:annotationRef/>
      </w:r>
      <w:r>
        <w:t>Tohle nechceme po výzkumníkovi, toto má zajistit oddělení OS</w:t>
      </w:r>
    </w:p>
  </w:comment>
  <w:comment w:id="6" w:author="Zychová Kristýna" w:date="2025-12-19T05:28:00Z" w:initials="KZ">
    <w:p w14:paraId="2C1D8ADC" w14:textId="77777777" w:rsidR="009624E2" w:rsidRDefault="009624E2" w:rsidP="009624E2">
      <w:pPr>
        <w:pStyle w:val="Textkomente"/>
      </w:pPr>
      <w:r>
        <w:rPr>
          <w:rStyle w:val="Odkaznakoment"/>
        </w:rPr>
        <w:annotationRef/>
      </w:r>
      <w:r>
        <w:t>A kdo k němu má přístup/spravuje přístupy?</w:t>
      </w:r>
    </w:p>
  </w:comment>
  <w:comment w:id="7" w:author="Chotěborský Rostislav" w:date="2025-11-15T18:35:00Z" w:initials="RC">
    <w:p w14:paraId="02B04824" w14:textId="4C2F0D67" w:rsidR="0075725F" w:rsidRDefault="0075725F" w:rsidP="0075725F">
      <w:pPr>
        <w:pStyle w:val="Textkomente"/>
      </w:pPr>
      <w:r>
        <w:rPr>
          <w:rStyle w:val="Odkaznakoment"/>
        </w:rPr>
        <w:annotationRef/>
      </w:r>
      <w:r>
        <w:t>Je to opravdu poslední? Napří DMP pro HE je 40 stránkový formulář...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D4DA7A" w15:done="1"/>
  <w15:commentEx w15:paraId="460FB791" w15:done="1"/>
  <w15:commentEx w15:paraId="719E573E" w15:done="1"/>
  <w15:commentEx w15:paraId="47D01E9D" w15:done="1"/>
  <w15:commentEx w15:paraId="269EB2DB" w15:done="1"/>
  <w15:commentEx w15:paraId="18A13FD1" w15:done="1"/>
  <w15:commentEx w15:paraId="2C1D8ADC" w15:done="1"/>
  <w15:commentEx w15:paraId="02B048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2131C8" w16cex:dateUtc="2025-12-19T04:20:00Z"/>
  <w16cex:commentExtensible w16cex:durableId="2C6C367C" w16cex:dateUtc="2025-11-15T17:27:00Z"/>
  <w16cex:commentExtensible w16cex:durableId="1DB2AD1E" w16cex:dateUtc="2025-12-19T04:23:00Z"/>
  <w16cex:commentExtensible w16cex:durableId="47D8E147" w16cex:dateUtc="2025-11-15T17:34:00Z"/>
  <w16cex:commentExtensible w16cex:durableId="416D0242" w16cex:dateUtc="2025-11-15T17:34:00Z"/>
  <w16cex:commentExtensible w16cex:durableId="4F11246A" w16cex:dateUtc="2025-11-15T17:29:00Z"/>
  <w16cex:commentExtensible w16cex:durableId="540CEB07" w16cex:dateUtc="2025-12-19T04:28:00Z"/>
  <w16cex:commentExtensible w16cex:durableId="5E4DFC0A" w16cex:dateUtc="2025-11-15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4DA7A" w16cid:durableId="532131C8"/>
  <w16cid:commentId w16cid:paraId="460FB791" w16cid:durableId="2C6C367C"/>
  <w16cid:commentId w16cid:paraId="719E573E" w16cid:durableId="1DB2AD1E"/>
  <w16cid:commentId w16cid:paraId="47D01E9D" w16cid:durableId="47D8E147"/>
  <w16cid:commentId w16cid:paraId="269EB2DB" w16cid:durableId="416D0242"/>
  <w16cid:commentId w16cid:paraId="18A13FD1" w16cid:durableId="4F11246A"/>
  <w16cid:commentId w16cid:paraId="2C1D8ADC" w16cid:durableId="540CEB07"/>
  <w16cid:commentId w16cid:paraId="02B04824" w16cid:durableId="5E4DF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DD01" w14:textId="77777777" w:rsidR="00EB786D" w:rsidRDefault="00EB786D" w:rsidP="00091D49">
      <w:r>
        <w:separator/>
      </w:r>
    </w:p>
  </w:endnote>
  <w:endnote w:type="continuationSeparator" w:id="0">
    <w:p w14:paraId="79E96F28" w14:textId="77777777" w:rsidR="00EB786D" w:rsidRDefault="00EB786D"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Roboto Black">
    <w:charset w:val="00"/>
    <w:family w:val="auto"/>
    <w:pitch w:val="variable"/>
    <w:sig w:usb0="E0000AFF" w:usb1="5000217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EA4F" w14:textId="77777777" w:rsidR="0043728D" w:rsidRPr="0042526D" w:rsidRDefault="004850F4" w:rsidP="004850F4">
    <w:pPr>
      <w:pStyle w:val="Zpat"/>
      <w:jc w:val="center"/>
      <w:rPr>
        <w:rFonts w:ascii="Calibri" w:hAnsi="Calibri" w:cs="Calibri"/>
        <w:color w:val="7F7F7F" w:themeColor="text1" w:themeTint="80"/>
        <w:sz w:val="18"/>
        <w:szCs w:val="18"/>
      </w:rPr>
    </w:pPr>
    <w:r w:rsidRPr="0042526D">
      <w:rPr>
        <w:rFonts w:ascii="Calibri" w:hAnsi="Calibri" w:cs="Calibri"/>
        <w:color w:val="7F7F7F" w:themeColor="text1" w:themeTint="80"/>
        <w:sz w:val="18"/>
        <w:szCs w:val="18"/>
      </w:rPr>
      <w:t xml:space="preserve">Stránka </w:t>
    </w:r>
    <w:r w:rsidRPr="0042526D">
      <w:rPr>
        <w:rFonts w:ascii="Calibri" w:hAnsi="Calibri" w:cs="Calibri"/>
        <w:b/>
        <w:bCs/>
        <w:color w:val="7F7F7F" w:themeColor="text1" w:themeTint="80"/>
        <w:sz w:val="18"/>
        <w:szCs w:val="18"/>
      </w:rPr>
      <w:fldChar w:fldCharType="begin"/>
    </w:r>
    <w:r w:rsidRPr="0042526D">
      <w:rPr>
        <w:rFonts w:ascii="Calibri" w:hAnsi="Calibri" w:cs="Calibri"/>
        <w:b/>
        <w:bCs/>
        <w:color w:val="7F7F7F" w:themeColor="text1" w:themeTint="80"/>
        <w:sz w:val="18"/>
        <w:szCs w:val="18"/>
      </w:rPr>
      <w:instrText>PAGE  \* Arabic  \* MERGEFORMAT</w:instrText>
    </w:r>
    <w:r w:rsidRPr="0042526D">
      <w:rPr>
        <w:rFonts w:ascii="Calibri" w:hAnsi="Calibri" w:cs="Calibri"/>
        <w:b/>
        <w:bCs/>
        <w:color w:val="7F7F7F" w:themeColor="text1" w:themeTint="80"/>
        <w:sz w:val="18"/>
        <w:szCs w:val="18"/>
      </w:rPr>
      <w:fldChar w:fldCharType="separate"/>
    </w:r>
    <w:r w:rsidRPr="0042526D">
      <w:rPr>
        <w:rFonts w:ascii="Calibri" w:hAnsi="Calibri" w:cs="Calibri"/>
        <w:b/>
        <w:bCs/>
        <w:color w:val="7F7F7F" w:themeColor="text1" w:themeTint="80"/>
        <w:sz w:val="18"/>
        <w:szCs w:val="18"/>
      </w:rPr>
      <w:t>1</w:t>
    </w:r>
    <w:r w:rsidRPr="0042526D">
      <w:rPr>
        <w:rFonts w:ascii="Calibri" w:hAnsi="Calibri" w:cs="Calibri"/>
        <w:b/>
        <w:bCs/>
        <w:color w:val="7F7F7F" w:themeColor="text1" w:themeTint="80"/>
        <w:sz w:val="18"/>
        <w:szCs w:val="18"/>
      </w:rPr>
      <w:fldChar w:fldCharType="end"/>
    </w:r>
    <w:r w:rsidRPr="0042526D">
      <w:rPr>
        <w:rFonts w:ascii="Calibri" w:hAnsi="Calibri" w:cs="Calibri"/>
        <w:color w:val="7F7F7F" w:themeColor="text1" w:themeTint="80"/>
        <w:sz w:val="18"/>
        <w:szCs w:val="18"/>
      </w:rPr>
      <w:t xml:space="preserve"> z </w:t>
    </w:r>
    <w:r w:rsidRPr="0042526D">
      <w:rPr>
        <w:rFonts w:ascii="Calibri" w:hAnsi="Calibri" w:cs="Calibri"/>
        <w:b/>
        <w:bCs/>
        <w:color w:val="7F7F7F" w:themeColor="text1" w:themeTint="80"/>
        <w:sz w:val="18"/>
        <w:szCs w:val="18"/>
      </w:rPr>
      <w:fldChar w:fldCharType="begin"/>
    </w:r>
    <w:r w:rsidRPr="0042526D">
      <w:rPr>
        <w:rFonts w:ascii="Calibri" w:hAnsi="Calibri" w:cs="Calibri"/>
        <w:b/>
        <w:bCs/>
        <w:color w:val="7F7F7F" w:themeColor="text1" w:themeTint="80"/>
        <w:sz w:val="18"/>
        <w:szCs w:val="18"/>
      </w:rPr>
      <w:instrText>NUMPAGES  \* Arabic  \* MERGEFORMAT</w:instrText>
    </w:r>
    <w:r w:rsidRPr="0042526D">
      <w:rPr>
        <w:rFonts w:ascii="Calibri" w:hAnsi="Calibri" w:cs="Calibri"/>
        <w:b/>
        <w:bCs/>
        <w:color w:val="7F7F7F" w:themeColor="text1" w:themeTint="80"/>
        <w:sz w:val="18"/>
        <w:szCs w:val="18"/>
      </w:rPr>
      <w:fldChar w:fldCharType="separate"/>
    </w:r>
    <w:r w:rsidRPr="0042526D">
      <w:rPr>
        <w:rFonts w:ascii="Calibri" w:hAnsi="Calibri" w:cs="Calibri"/>
        <w:b/>
        <w:bCs/>
        <w:color w:val="7F7F7F" w:themeColor="text1" w:themeTint="80"/>
        <w:sz w:val="18"/>
        <w:szCs w:val="18"/>
      </w:rPr>
      <w:t>2</w:t>
    </w:r>
    <w:r w:rsidRPr="0042526D">
      <w:rPr>
        <w:rFonts w:ascii="Calibri" w:hAnsi="Calibri" w:cs="Calibri"/>
        <w:b/>
        <w:bCs/>
        <w:color w:val="7F7F7F" w:themeColor="text1" w:themeTint="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7985DBA" w14:paraId="36ECF3B7" w14:textId="77777777" w:rsidTr="77985DBA">
      <w:trPr>
        <w:trHeight w:val="300"/>
      </w:trPr>
      <w:tc>
        <w:tcPr>
          <w:tcW w:w="3020" w:type="dxa"/>
        </w:tcPr>
        <w:p w14:paraId="398064A2" w14:textId="67F153D1" w:rsidR="77985DBA" w:rsidRDefault="77985DBA" w:rsidP="77985DBA">
          <w:pPr>
            <w:pStyle w:val="Zhlav"/>
            <w:ind w:left="-115"/>
          </w:pPr>
        </w:p>
      </w:tc>
      <w:tc>
        <w:tcPr>
          <w:tcW w:w="3020" w:type="dxa"/>
        </w:tcPr>
        <w:p w14:paraId="15ACC998" w14:textId="39396C2A" w:rsidR="77985DBA" w:rsidRDefault="77985DBA" w:rsidP="77985DBA">
          <w:pPr>
            <w:pStyle w:val="Zhlav"/>
            <w:jc w:val="center"/>
          </w:pPr>
        </w:p>
      </w:tc>
      <w:tc>
        <w:tcPr>
          <w:tcW w:w="3020" w:type="dxa"/>
        </w:tcPr>
        <w:p w14:paraId="12E16FEE" w14:textId="1E50D9A3" w:rsidR="77985DBA" w:rsidRDefault="77985DBA" w:rsidP="77985DBA">
          <w:pPr>
            <w:pStyle w:val="Zhlav"/>
            <w:ind w:right="-115"/>
            <w:jc w:val="right"/>
          </w:pPr>
        </w:p>
      </w:tc>
    </w:tr>
  </w:tbl>
  <w:p w14:paraId="0F701610" w14:textId="03F57735" w:rsidR="77985DBA" w:rsidRDefault="77985DBA" w:rsidP="77985D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BA9F" w14:textId="77777777" w:rsidR="00EB786D" w:rsidRDefault="00EB786D" w:rsidP="00091D49">
      <w:r>
        <w:separator/>
      </w:r>
    </w:p>
  </w:footnote>
  <w:footnote w:type="continuationSeparator" w:id="0">
    <w:p w14:paraId="5D7F6511" w14:textId="77777777" w:rsidR="00EB786D" w:rsidRDefault="00EB786D"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7985DBA" w14:paraId="246A5666" w14:textId="77777777" w:rsidTr="77985DBA">
      <w:trPr>
        <w:trHeight w:val="300"/>
      </w:trPr>
      <w:tc>
        <w:tcPr>
          <w:tcW w:w="3020" w:type="dxa"/>
        </w:tcPr>
        <w:p w14:paraId="682111B4" w14:textId="7D034362" w:rsidR="77985DBA" w:rsidRDefault="77985DBA" w:rsidP="77985DBA">
          <w:pPr>
            <w:pStyle w:val="Zhlav"/>
            <w:ind w:left="-115"/>
          </w:pPr>
        </w:p>
      </w:tc>
      <w:tc>
        <w:tcPr>
          <w:tcW w:w="3020" w:type="dxa"/>
        </w:tcPr>
        <w:p w14:paraId="3C7ED39F" w14:textId="7DFD7108" w:rsidR="77985DBA" w:rsidRDefault="77985DBA" w:rsidP="77985DBA">
          <w:pPr>
            <w:pStyle w:val="Zhlav"/>
            <w:jc w:val="center"/>
          </w:pPr>
        </w:p>
      </w:tc>
      <w:tc>
        <w:tcPr>
          <w:tcW w:w="3020" w:type="dxa"/>
        </w:tcPr>
        <w:p w14:paraId="5A1B84C0" w14:textId="0AF69B2F" w:rsidR="77985DBA" w:rsidRDefault="77985DBA" w:rsidP="77985DBA">
          <w:pPr>
            <w:pStyle w:val="Zhlav"/>
            <w:ind w:right="-115"/>
            <w:jc w:val="right"/>
          </w:pPr>
        </w:p>
      </w:tc>
    </w:tr>
  </w:tbl>
  <w:p w14:paraId="454AD8A0" w14:textId="33C602EE" w:rsidR="77985DBA" w:rsidRDefault="77985DBA" w:rsidP="77985D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3435" w14:textId="77777777" w:rsidR="00080B21" w:rsidRDefault="00080B21">
    <w:pPr>
      <w:pStyle w:val="Zhlav"/>
    </w:pPr>
    <w:r>
      <w:rPr>
        <w:noProof/>
      </w:rPr>
      <w:drawing>
        <wp:anchor distT="0" distB="0" distL="114300" distR="114300" simplePos="0" relativeHeight="251658240" behindDoc="1" locked="1" layoutInCell="1" allowOverlap="1" wp14:anchorId="19F97FE1" wp14:editId="13AB8C58">
          <wp:simplePos x="0" y="0"/>
          <wp:positionH relativeFrom="page">
            <wp:posOffset>0</wp:posOffset>
          </wp:positionH>
          <wp:positionV relativeFrom="page">
            <wp:posOffset>0</wp:posOffset>
          </wp:positionV>
          <wp:extent cx="7556500" cy="10689590"/>
          <wp:effectExtent l="0" t="0" r="635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ECB791C"/>
    <w:multiLevelType w:val="multilevel"/>
    <w:tmpl w:val="69B4A208"/>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363708BF"/>
    <w:multiLevelType w:val="hybridMultilevel"/>
    <w:tmpl w:val="801A0CFA"/>
    <w:lvl w:ilvl="0" w:tplc="553068DA">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8A5534"/>
    <w:multiLevelType w:val="hybridMultilevel"/>
    <w:tmpl w:val="D534E5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6542383">
    <w:abstractNumId w:val="1"/>
  </w:num>
  <w:num w:numId="2" w16cid:durableId="795951403">
    <w:abstractNumId w:val="0"/>
  </w:num>
  <w:num w:numId="3" w16cid:durableId="1857188192">
    <w:abstractNumId w:val="3"/>
  </w:num>
  <w:num w:numId="4" w16cid:durableId="150805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ychová Kristýna">
    <w15:presenceInfo w15:providerId="AD" w15:userId="S::zychovak@lib.czu.cz::33c04fb5-0365-4258-ae35-a3992fcae55d"/>
  </w15:person>
  <w15:person w15:author="Chotěborský Rostislav">
    <w15:presenceInfo w15:providerId="AD" w15:userId="S::choteborsky@tf.czu.cz::043cc401-25b1-4d71-b703-e740d238cd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99"/>
    <w:rsid w:val="00000651"/>
    <w:rsid w:val="000048B2"/>
    <w:rsid w:val="00005717"/>
    <w:rsid w:val="00011552"/>
    <w:rsid w:val="00042151"/>
    <w:rsid w:val="00050EFC"/>
    <w:rsid w:val="0005443A"/>
    <w:rsid w:val="00065277"/>
    <w:rsid w:val="00071E4A"/>
    <w:rsid w:val="00080B21"/>
    <w:rsid w:val="000870BF"/>
    <w:rsid w:val="00091D49"/>
    <w:rsid w:val="00095566"/>
    <w:rsid w:val="000A6185"/>
    <w:rsid w:val="000C3FCB"/>
    <w:rsid w:val="000D0612"/>
    <w:rsid w:val="000D1B41"/>
    <w:rsid w:val="000D3FF7"/>
    <w:rsid w:val="000D6849"/>
    <w:rsid w:val="000E499B"/>
    <w:rsid w:val="000F08DC"/>
    <w:rsid w:val="00101CC3"/>
    <w:rsid w:val="00122106"/>
    <w:rsid w:val="0013024A"/>
    <w:rsid w:val="00135080"/>
    <w:rsid w:val="00141573"/>
    <w:rsid w:val="00151310"/>
    <w:rsid w:val="001557F1"/>
    <w:rsid w:val="001606D2"/>
    <w:rsid w:val="00160B93"/>
    <w:rsid w:val="00161C33"/>
    <w:rsid w:val="00171DDB"/>
    <w:rsid w:val="00176EC3"/>
    <w:rsid w:val="00186AB6"/>
    <w:rsid w:val="00190BE2"/>
    <w:rsid w:val="001A0294"/>
    <w:rsid w:val="001A14BA"/>
    <w:rsid w:val="001A1E75"/>
    <w:rsid w:val="001A2FC4"/>
    <w:rsid w:val="001D3E54"/>
    <w:rsid w:val="001D6585"/>
    <w:rsid w:val="001E0082"/>
    <w:rsid w:val="001F44A9"/>
    <w:rsid w:val="00200047"/>
    <w:rsid w:val="0021129D"/>
    <w:rsid w:val="0021298C"/>
    <w:rsid w:val="00217923"/>
    <w:rsid w:val="00224597"/>
    <w:rsid w:val="0023018C"/>
    <w:rsid w:val="00232436"/>
    <w:rsid w:val="0023716D"/>
    <w:rsid w:val="00244607"/>
    <w:rsid w:val="00247CEC"/>
    <w:rsid w:val="00252733"/>
    <w:rsid w:val="00256AA7"/>
    <w:rsid w:val="00266416"/>
    <w:rsid w:val="00271E61"/>
    <w:rsid w:val="00292174"/>
    <w:rsid w:val="002A30BC"/>
    <w:rsid w:val="002B340B"/>
    <w:rsid w:val="002C00E1"/>
    <w:rsid w:val="002C1DD1"/>
    <w:rsid w:val="002D02F0"/>
    <w:rsid w:val="002D15C6"/>
    <w:rsid w:val="002D3365"/>
    <w:rsid w:val="002D4B26"/>
    <w:rsid w:val="002E1BDB"/>
    <w:rsid w:val="002E1EAB"/>
    <w:rsid w:val="002F410E"/>
    <w:rsid w:val="003057FB"/>
    <w:rsid w:val="00312EF6"/>
    <w:rsid w:val="003139A1"/>
    <w:rsid w:val="00350F15"/>
    <w:rsid w:val="00361999"/>
    <w:rsid w:val="00371124"/>
    <w:rsid w:val="00396630"/>
    <w:rsid w:val="00396866"/>
    <w:rsid w:val="003A0BB3"/>
    <w:rsid w:val="003C1DE2"/>
    <w:rsid w:val="003D3AC0"/>
    <w:rsid w:val="003D5811"/>
    <w:rsid w:val="003D7947"/>
    <w:rsid w:val="003F0DFE"/>
    <w:rsid w:val="003F49F9"/>
    <w:rsid w:val="00400D79"/>
    <w:rsid w:val="0040347E"/>
    <w:rsid w:val="0040794D"/>
    <w:rsid w:val="0042526D"/>
    <w:rsid w:val="00430DA8"/>
    <w:rsid w:val="00430F61"/>
    <w:rsid w:val="0043287F"/>
    <w:rsid w:val="00433020"/>
    <w:rsid w:val="0043400F"/>
    <w:rsid w:val="0043728D"/>
    <w:rsid w:val="00466BDC"/>
    <w:rsid w:val="00467F42"/>
    <w:rsid w:val="0047048E"/>
    <w:rsid w:val="00475306"/>
    <w:rsid w:val="00482619"/>
    <w:rsid w:val="00483672"/>
    <w:rsid w:val="004850F4"/>
    <w:rsid w:val="004851B7"/>
    <w:rsid w:val="0049021C"/>
    <w:rsid w:val="00492191"/>
    <w:rsid w:val="00492DFB"/>
    <w:rsid w:val="0049312F"/>
    <w:rsid w:val="004931C6"/>
    <w:rsid w:val="0049428A"/>
    <w:rsid w:val="004A6C51"/>
    <w:rsid w:val="004B7CD5"/>
    <w:rsid w:val="004C26E6"/>
    <w:rsid w:val="004C4B34"/>
    <w:rsid w:val="004E19C3"/>
    <w:rsid w:val="004F6C20"/>
    <w:rsid w:val="00503D4E"/>
    <w:rsid w:val="00504549"/>
    <w:rsid w:val="00514F77"/>
    <w:rsid w:val="00517806"/>
    <w:rsid w:val="00530ADC"/>
    <w:rsid w:val="00532B74"/>
    <w:rsid w:val="005352C3"/>
    <w:rsid w:val="00540C62"/>
    <w:rsid w:val="00543012"/>
    <w:rsid w:val="00554158"/>
    <w:rsid w:val="0055697D"/>
    <w:rsid w:val="00576EDC"/>
    <w:rsid w:val="00584711"/>
    <w:rsid w:val="00586036"/>
    <w:rsid w:val="005874E1"/>
    <w:rsid w:val="005915BB"/>
    <w:rsid w:val="005A6C8B"/>
    <w:rsid w:val="005B6C4F"/>
    <w:rsid w:val="005C3DCF"/>
    <w:rsid w:val="005C438E"/>
    <w:rsid w:val="005D172E"/>
    <w:rsid w:val="005D2FAC"/>
    <w:rsid w:val="005D5A64"/>
    <w:rsid w:val="005E61C6"/>
    <w:rsid w:val="005F0305"/>
    <w:rsid w:val="00605A1E"/>
    <w:rsid w:val="0061046F"/>
    <w:rsid w:val="006120A9"/>
    <w:rsid w:val="00612B6E"/>
    <w:rsid w:val="0063060E"/>
    <w:rsid w:val="006310DC"/>
    <w:rsid w:val="006340EB"/>
    <w:rsid w:val="00637A19"/>
    <w:rsid w:val="006431D4"/>
    <w:rsid w:val="00643637"/>
    <w:rsid w:val="0065081C"/>
    <w:rsid w:val="00651B93"/>
    <w:rsid w:val="00661C4E"/>
    <w:rsid w:val="00665E6A"/>
    <w:rsid w:val="00670C6C"/>
    <w:rsid w:val="00683BDE"/>
    <w:rsid w:val="00690BC1"/>
    <w:rsid w:val="00695A9F"/>
    <w:rsid w:val="006A561B"/>
    <w:rsid w:val="006A6F89"/>
    <w:rsid w:val="006B5933"/>
    <w:rsid w:val="006C16C3"/>
    <w:rsid w:val="006D26D1"/>
    <w:rsid w:val="006E11D0"/>
    <w:rsid w:val="006E36F0"/>
    <w:rsid w:val="006F23D3"/>
    <w:rsid w:val="006F6052"/>
    <w:rsid w:val="007005C0"/>
    <w:rsid w:val="00714C00"/>
    <w:rsid w:val="00732230"/>
    <w:rsid w:val="007338DD"/>
    <w:rsid w:val="00750AF7"/>
    <w:rsid w:val="0075725F"/>
    <w:rsid w:val="00757395"/>
    <w:rsid w:val="00767B62"/>
    <w:rsid w:val="00773CF4"/>
    <w:rsid w:val="00777FA9"/>
    <w:rsid w:val="007802A4"/>
    <w:rsid w:val="007806DC"/>
    <w:rsid w:val="0078659E"/>
    <w:rsid w:val="00791B1E"/>
    <w:rsid w:val="007A2331"/>
    <w:rsid w:val="007A4CC4"/>
    <w:rsid w:val="007B2B01"/>
    <w:rsid w:val="007B4AB1"/>
    <w:rsid w:val="007C7DEA"/>
    <w:rsid w:val="007D38B3"/>
    <w:rsid w:val="007D5548"/>
    <w:rsid w:val="007E0C0B"/>
    <w:rsid w:val="007E3C09"/>
    <w:rsid w:val="007E7B0D"/>
    <w:rsid w:val="00817615"/>
    <w:rsid w:val="00822CE7"/>
    <w:rsid w:val="00826711"/>
    <w:rsid w:val="00830879"/>
    <w:rsid w:val="00832E3B"/>
    <w:rsid w:val="008551D9"/>
    <w:rsid w:val="00864256"/>
    <w:rsid w:val="00864E21"/>
    <w:rsid w:val="00867EA1"/>
    <w:rsid w:val="008714A2"/>
    <w:rsid w:val="0087487A"/>
    <w:rsid w:val="0088293A"/>
    <w:rsid w:val="00885868"/>
    <w:rsid w:val="008A0C1B"/>
    <w:rsid w:val="008A5B69"/>
    <w:rsid w:val="008A6009"/>
    <w:rsid w:val="008B2485"/>
    <w:rsid w:val="008B4C15"/>
    <w:rsid w:val="008D295E"/>
    <w:rsid w:val="008F02CF"/>
    <w:rsid w:val="008F0986"/>
    <w:rsid w:val="0090404A"/>
    <w:rsid w:val="00905C49"/>
    <w:rsid w:val="00912344"/>
    <w:rsid w:val="00912E2F"/>
    <w:rsid w:val="00914DCB"/>
    <w:rsid w:val="00917135"/>
    <w:rsid w:val="00922B10"/>
    <w:rsid w:val="00932B3C"/>
    <w:rsid w:val="009362FA"/>
    <w:rsid w:val="009412DA"/>
    <w:rsid w:val="0095441F"/>
    <w:rsid w:val="00961E77"/>
    <w:rsid w:val="009624E2"/>
    <w:rsid w:val="00965F58"/>
    <w:rsid w:val="00972642"/>
    <w:rsid w:val="009765B4"/>
    <w:rsid w:val="00976A51"/>
    <w:rsid w:val="00986186"/>
    <w:rsid w:val="009877C9"/>
    <w:rsid w:val="0099031A"/>
    <w:rsid w:val="009D42D6"/>
    <w:rsid w:val="009E1121"/>
    <w:rsid w:val="009F1341"/>
    <w:rsid w:val="009F4E3F"/>
    <w:rsid w:val="00A036DD"/>
    <w:rsid w:val="00A04666"/>
    <w:rsid w:val="00A11319"/>
    <w:rsid w:val="00A11FEC"/>
    <w:rsid w:val="00A1578D"/>
    <w:rsid w:val="00A1794D"/>
    <w:rsid w:val="00A257EE"/>
    <w:rsid w:val="00A2597E"/>
    <w:rsid w:val="00A2786F"/>
    <w:rsid w:val="00A3178C"/>
    <w:rsid w:val="00A636CA"/>
    <w:rsid w:val="00A7023C"/>
    <w:rsid w:val="00A704C3"/>
    <w:rsid w:val="00A76A46"/>
    <w:rsid w:val="00A956F1"/>
    <w:rsid w:val="00A962FA"/>
    <w:rsid w:val="00AD059F"/>
    <w:rsid w:val="00AD2BF8"/>
    <w:rsid w:val="00AD34FC"/>
    <w:rsid w:val="00AD71C8"/>
    <w:rsid w:val="00AE29B0"/>
    <w:rsid w:val="00B1141B"/>
    <w:rsid w:val="00B16799"/>
    <w:rsid w:val="00B17E6C"/>
    <w:rsid w:val="00B20C9E"/>
    <w:rsid w:val="00B21084"/>
    <w:rsid w:val="00B25757"/>
    <w:rsid w:val="00B265B1"/>
    <w:rsid w:val="00B461D6"/>
    <w:rsid w:val="00B539F1"/>
    <w:rsid w:val="00B60511"/>
    <w:rsid w:val="00B63BAA"/>
    <w:rsid w:val="00B63C40"/>
    <w:rsid w:val="00B64BB7"/>
    <w:rsid w:val="00B92EA7"/>
    <w:rsid w:val="00B9306C"/>
    <w:rsid w:val="00BA301B"/>
    <w:rsid w:val="00BA3CC5"/>
    <w:rsid w:val="00BA541C"/>
    <w:rsid w:val="00BA6210"/>
    <w:rsid w:val="00BC0AC7"/>
    <w:rsid w:val="00BC32DD"/>
    <w:rsid w:val="00BC52BA"/>
    <w:rsid w:val="00BC588B"/>
    <w:rsid w:val="00BD6324"/>
    <w:rsid w:val="00BE4D24"/>
    <w:rsid w:val="00BF4DA0"/>
    <w:rsid w:val="00C066A1"/>
    <w:rsid w:val="00C10DBD"/>
    <w:rsid w:val="00C337B1"/>
    <w:rsid w:val="00C34FEF"/>
    <w:rsid w:val="00C413F5"/>
    <w:rsid w:val="00C45E1B"/>
    <w:rsid w:val="00C47CF4"/>
    <w:rsid w:val="00C5669C"/>
    <w:rsid w:val="00C62348"/>
    <w:rsid w:val="00C66476"/>
    <w:rsid w:val="00C675FF"/>
    <w:rsid w:val="00C83A82"/>
    <w:rsid w:val="00CA1E8C"/>
    <w:rsid w:val="00CA5C88"/>
    <w:rsid w:val="00CB281E"/>
    <w:rsid w:val="00CB607E"/>
    <w:rsid w:val="00CC4610"/>
    <w:rsid w:val="00CC5CB4"/>
    <w:rsid w:val="00CC6199"/>
    <w:rsid w:val="00CD33FB"/>
    <w:rsid w:val="00CF5C10"/>
    <w:rsid w:val="00D07E6F"/>
    <w:rsid w:val="00D14F4A"/>
    <w:rsid w:val="00D16079"/>
    <w:rsid w:val="00D16BA5"/>
    <w:rsid w:val="00D17C00"/>
    <w:rsid w:val="00D27E42"/>
    <w:rsid w:val="00D35CE5"/>
    <w:rsid w:val="00D44711"/>
    <w:rsid w:val="00D510A6"/>
    <w:rsid w:val="00D51318"/>
    <w:rsid w:val="00D52C51"/>
    <w:rsid w:val="00D6200D"/>
    <w:rsid w:val="00D7105E"/>
    <w:rsid w:val="00D765CD"/>
    <w:rsid w:val="00D973BE"/>
    <w:rsid w:val="00DA1249"/>
    <w:rsid w:val="00DA2BFA"/>
    <w:rsid w:val="00DB7166"/>
    <w:rsid w:val="00DC3EA8"/>
    <w:rsid w:val="00DC7A1D"/>
    <w:rsid w:val="00DD1A1A"/>
    <w:rsid w:val="00DD570C"/>
    <w:rsid w:val="00DE156D"/>
    <w:rsid w:val="00DF4342"/>
    <w:rsid w:val="00DF4E86"/>
    <w:rsid w:val="00DF7BBA"/>
    <w:rsid w:val="00E037A1"/>
    <w:rsid w:val="00E07244"/>
    <w:rsid w:val="00E16CAA"/>
    <w:rsid w:val="00E1729E"/>
    <w:rsid w:val="00E20ADE"/>
    <w:rsid w:val="00E24FD9"/>
    <w:rsid w:val="00E36ABD"/>
    <w:rsid w:val="00E50DFB"/>
    <w:rsid w:val="00E562CF"/>
    <w:rsid w:val="00E67A9D"/>
    <w:rsid w:val="00E866B2"/>
    <w:rsid w:val="00E91D65"/>
    <w:rsid w:val="00EB2768"/>
    <w:rsid w:val="00EB786D"/>
    <w:rsid w:val="00EC5AB4"/>
    <w:rsid w:val="00ED4F3B"/>
    <w:rsid w:val="00ED5E57"/>
    <w:rsid w:val="00EE5D03"/>
    <w:rsid w:val="00EF2D1B"/>
    <w:rsid w:val="00F01015"/>
    <w:rsid w:val="00F05A5D"/>
    <w:rsid w:val="00F20D20"/>
    <w:rsid w:val="00F2375A"/>
    <w:rsid w:val="00F30EBC"/>
    <w:rsid w:val="00F31B29"/>
    <w:rsid w:val="00F36E25"/>
    <w:rsid w:val="00F37438"/>
    <w:rsid w:val="00F40878"/>
    <w:rsid w:val="00F40B0B"/>
    <w:rsid w:val="00F44CA6"/>
    <w:rsid w:val="00F45212"/>
    <w:rsid w:val="00F45868"/>
    <w:rsid w:val="00F52FD3"/>
    <w:rsid w:val="00F73441"/>
    <w:rsid w:val="00F84911"/>
    <w:rsid w:val="00FA0D9C"/>
    <w:rsid w:val="00FA6D4B"/>
    <w:rsid w:val="00FB2496"/>
    <w:rsid w:val="00FB65CB"/>
    <w:rsid w:val="00FC13A8"/>
    <w:rsid w:val="00FD76A6"/>
    <w:rsid w:val="00FE138C"/>
    <w:rsid w:val="77985DB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E79CA"/>
  <w15:chartTrackingRefBased/>
  <w15:docId w15:val="{BB92E505-BD12-4910-AA43-749BE6C6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12344"/>
    <w:pPr>
      <w:spacing w:after="0" w:line="240" w:lineRule="auto"/>
    </w:pPr>
    <w:rPr>
      <w:rFonts w:ascii="Roboto" w:hAnsi="Roboto" w:cs="Times New Roman"/>
      <w:szCs w:val="24"/>
      <w:lang w:eastAsia="cs-CZ"/>
    </w:rPr>
  </w:style>
  <w:style w:type="paragraph" w:styleId="Nadpis1">
    <w:name w:val="heading 1"/>
    <w:basedOn w:val="Normln"/>
    <w:next w:val="Normln"/>
    <w:link w:val="Nadpis1Char"/>
    <w:uiPriority w:val="9"/>
    <w:qFormat/>
    <w:rsid w:val="004851B7"/>
    <w:pPr>
      <w:keepNext/>
      <w:keepLines/>
      <w:numPr>
        <w:numId w:val="4"/>
      </w:numPr>
      <w:spacing w:before="480" w:after="360"/>
      <w:outlineLvl w:val="0"/>
    </w:pPr>
    <w:rPr>
      <w:rFonts w:ascii="Arial" w:eastAsiaTheme="majorEastAsia" w:hAnsi="Arial" w:cs="Arial"/>
      <w:b/>
      <w:sz w:val="28"/>
      <w:szCs w:val="28"/>
    </w:rPr>
  </w:style>
  <w:style w:type="paragraph" w:styleId="Nadpis2">
    <w:name w:val="heading 2"/>
    <w:basedOn w:val="Normln"/>
    <w:next w:val="Normln"/>
    <w:link w:val="Nadpis2Char"/>
    <w:uiPriority w:val="9"/>
    <w:unhideWhenUsed/>
    <w:qFormat/>
    <w:rsid w:val="0042526D"/>
    <w:pPr>
      <w:keepNext/>
      <w:keepLines/>
      <w:numPr>
        <w:ilvl w:val="1"/>
        <w:numId w:val="1"/>
      </w:numPr>
      <w:spacing w:before="40"/>
      <w:outlineLvl w:val="1"/>
    </w:pPr>
    <w:rPr>
      <w:rFonts w:ascii="Calibri" w:eastAsiaTheme="majorEastAsia" w:hAnsi="Calibri" w:cstheme="majorBidi"/>
      <w:b/>
      <w:color w:val="595959" w:themeColor="text1" w:themeTint="A6"/>
      <w:sz w:val="26"/>
      <w:szCs w:val="26"/>
    </w:rPr>
  </w:style>
  <w:style w:type="paragraph" w:styleId="Nadpis3">
    <w:name w:val="heading 3"/>
    <w:basedOn w:val="Normln"/>
    <w:next w:val="Normln"/>
    <w:link w:val="Nadpis3Char"/>
    <w:uiPriority w:val="9"/>
    <w:unhideWhenUsed/>
    <w:qFormat/>
    <w:rsid w:val="0042526D"/>
    <w:pPr>
      <w:keepNext/>
      <w:keepLines/>
      <w:numPr>
        <w:ilvl w:val="2"/>
        <w:numId w:val="1"/>
      </w:numPr>
      <w:spacing w:before="40"/>
      <w:outlineLvl w:val="2"/>
    </w:pPr>
    <w:rPr>
      <w:rFonts w:ascii="Calibri" w:eastAsiaTheme="majorEastAsia" w:hAnsi="Calibri" w:cstheme="majorBidi"/>
      <w:b/>
      <w:color w:val="595959" w:themeColor="text1" w:themeTint="A6"/>
      <w:sz w:val="24"/>
    </w:rPr>
  </w:style>
  <w:style w:type="paragraph" w:styleId="Nadpis4">
    <w:name w:val="heading 4"/>
    <w:basedOn w:val="Normln"/>
    <w:next w:val="Normln"/>
    <w:link w:val="Nadpis4Char"/>
    <w:uiPriority w:val="9"/>
    <w:unhideWhenUsed/>
    <w:qFormat/>
    <w:rsid w:val="0042526D"/>
    <w:pPr>
      <w:keepNext/>
      <w:keepLines/>
      <w:numPr>
        <w:ilvl w:val="3"/>
        <w:numId w:val="1"/>
      </w:numPr>
      <w:spacing w:before="40"/>
      <w:outlineLvl w:val="3"/>
    </w:pPr>
    <w:rPr>
      <w:rFonts w:ascii="Calibri" w:eastAsiaTheme="majorEastAsia" w:hAnsi="Calibri" w:cstheme="majorBidi"/>
      <w:b/>
      <w:i/>
      <w:iCs/>
      <w:color w:val="808080" w:themeColor="background1" w:themeShade="80"/>
    </w:rPr>
  </w:style>
  <w:style w:type="paragraph" w:styleId="Nadpis5">
    <w:name w:val="heading 5"/>
    <w:basedOn w:val="Normln"/>
    <w:next w:val="Normln"/>
    <w:link w:val="Nadpis5Char"/>
    <w:uiPriority w:val="9"/>
    <w:unhideWhenUsed/>
    <w:qFormat/>
    <w:rsid w:val="0042526D"/>
    <w:pPr>
      <w:keepNext/>
      <w:keepLines/>
      <w:numPr>
        <w:ilvl w:val="4"/>
        <w:numId w:val="1"/>
      </w:numPr>
      <w:spacing w:before="40"/>
      <w:outlineLvl w:val="4"/>
    </w:pPr>
    <w:rPr>
      <w:rFonts w:ascii="Calibri" w:eastAsiaTheme="majorEastAsia" w:hAnsi="Calibri" w:cstheme="majorBidi"/>
      <w:b/>
      <w:color w:val="595959" w:themeColor="text1" w:themeTint="A6"/>
    </w:rPr>
  </w:style>
  <w:style w:type="paragraph" w:styleId="Nadpis6">
    <w:name w:val="heading 6"/>
    <w:basedOn w:val="Normln"/>
    <w:next w:val="Normln"/>
    <w:link w:val="Nadpis6Char"/>
    <w:uiPriority w:val="9"/>
    <w:unhideWhenUsed/>
    <w:qFormat/>
    <w:rsid w:val="0042526D"/>
    <w:pPr>
      <w:keepNext/>
      <w:keepLines/>
      <w:numPr>
        <w:ilvl w:val="5"/>
        <w:numId w:val="1"/>
      </w:numPr>
      <w:spacing w:before="40"/>
      <w:outlineLvl w:val="5"/>
    </w:pPr>
    <w:rPr>
      <w:rFonts w:ascii="Calibri" w:eastAsiaTheme="majorEastAsia" w:hAnsi="Calibri" w:cstheme="majorBidi"/>
      <w:color w:val="7F7F7F" w:themeColor="text1" w:themeTint="80"/>
    </w:rPr>
  </w:style>
  <w:style w:type="paragraph" w:styleId="Nadpis7">
    <w:name w:val="heading 7"/>
    <w:basedOn w:val="Normln"/>
    <w:next w:val="Normln"/>
    <w:link w:val="Nadpis7Char"/>
    <w:uiPriority w:val="9"/>
    <w:unhideWhenUsed/>
    <w:qFormat/>
    <w:rsid w:val="0042526D"/>
    <w:pPr>
      <w:keepNext/>
      <w:keepLines/>
      <w:numPr>
        <w:ilvl w:val="6"/>
        <w:numId w:val="1"/>
      </w:numPr>
      <w:spacing w:before="40"/>
      <w:outlineLvl w:val="6"/>
    </w:pPr>
    <w:rPr>
      <w:rFonts w:ascii="Calibri" w:eastAsiaTheme="majorEastAsia" w:hAnsi="Calibri" w:cstheme="majorBidi"/>
      <w:i/>
      <w:iCs/>
      <w:color w:val="808080" w:themeColor="background1" w:themeShade="80"/>
      <w:szCs w:val="20"/>
    </w:rPr>
  </w:style>
  <w:style w:type="paragraph" w:styleId="Nadpis8">
    <w:name w:val="heading 8"/>
    <w:basedOn w:val="Normln"/>
    <w:next w:val="Normln"/>
    <w:link w:val="Nadpis8Char"/>
    <w:uiPriority w:val="9"/>
    <w:semiHidden/>
    <w:unhideWhenUsed/>
    <w:rsid w:val="00F20D2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0D2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
    <w:name w:val="Text"/>
    <w:basedOn w:val="Normln"/>
    <w:link w:val="TextChar"/>
    <w:autoRedefine/>
    <w:qFormat/>
    <w:rsid w:val="00612B6E"/>
    <w:pPr>
      <w:autoSpaceDE w:val="0"/>
      <w:autoSpaceDN w:val="0"/>
      <w:adjustRightInd w:val="0"/>
      <w:spacing w:line="360" w:lineRule="auto"/>
      <w:jc w:val="both"/>
      <w:textAlignment w:val="center"/>
    </w:pPr>
    <w:rPr>
      <w:rFonts w:ascii="Calibri" w:eastAsiaTheme="minorHAnsi" w:hAnsi="Calibri" w:cs="Roboto"/>
      <w:color w:val="404040" w:themeColor="text1" w:themeTint="BF"/>
      <w:sz w:val="20"/>
      <w:szCs w:val="18"/>
      <w:lang w:eastAsia="en-US"/>
    </w:rPr>
  </w:style>
  <w:style w:type="character" w:customStyle="1" w:styleId="TextChar">
    <w:name w:val="Text Char"/>
    <w:basedOn w:val="Standardnpsmoodstavce"/>
    <w:link w:val="Text"/>
    <w:rsid w:val="00612B6E"/>
    <w:rPr>
      <w:rFonts w:ascii="Calibri" w:eastAsiaTheme="minorHAnsi" w:hAnsi="Calibri" w:cs="Roboto"/>
      <w:color w:val="404040" w:themeColor="text1" w:themeTint="BF"/>
      <w:sz w:val="20"/>
      <w:szCs w:val="18"/>
    </w:rPr>
  </w:style>
  <w:style w:type="paragraph" w:customStyle="1" w:styleId="Nadpis">
    <w:name w:val="Nadpis"/>
    <w:basedOn w:val="Text"/>
    <w:link w:val="NadpisChar"/>
    <w:rsid w:val="00E866B2"/>
    <w:rPr>
      <w:rFonts w:ascii="Roboto Black" w:hAnsi="Roboto Black"/>
      <w:sz w:val="28"/>
      <w:szCs w:val="28"/>
    </w:rPr>
  </w:style>
  <w:style w:type="paragraph" w:customStyle="1" w:styleId="DatumCalibri">
    <w:name w:val="Datum Calibri"/>
    <w:basedOn w:val="Text"/>
    <w:link w:val="DatumCalibriChar"/>
    <w:qFormat/>
    <w:rsid w:val="000D0612"/>
    <w:pPr>
      <w:jc w:val="right"/>
    </w:pPr>
    <w:rPr>
      <w:b/>
      <w:i/>
    </w:rPr>
  </w:style>
  <w:style w:type="character" w:customStyle="1" w:styleId="NadpisChar">
    <w:name w:val="Nadpis Char"/>
    <w:basedOn w:val="TextChar"/>
    <w:link w:val="Nadpis"/>
    <w:rsid w:val="00E866B2"/>
    <w:rPr>
      <w:rFonts w:ascii="Roboto Black" w:eastAsiaTheme="minorHAnsi" w:hAnsi="Roboto Black" w:cs="Roboto"/>
      <w:color w:val="404040" w:themeColor="text1" w:themeTint="BF"/>
      <w:sz w:val="28"/>
      <w:szCs w:val="28"/>
    </w:rPr>
  </w:style>
  <w:style w:type="character" w:customStyle="1" w:styleId="DatumCalibriChar">
    <w:name w:val="Datum Calibri Char"/>
    <w:basedOn w:val="TextChar"/>
    <w:link w:val="DatumCalibri"/>
    <w:rsid w:val="000D0612"/>
    <w:rPr>
      <w:rFonts w:ascii="Calibri" w:eastAsiaTheme="minorHAnsi" w:hAnsi="Calibri" w:cs="Roboto"/>
      <w:b/>
      <w:i/>
      <w:color w:val="404040" w:themeColor="text1" w:themeTint="BF"/>
      <w:sz w:val="20"/>
      <w:szCs w:val="18"/>
    </w:rPr>
  </w:style>
  <w:style w:type="paragraph" w:customStyle="1" w:styleId="Podpishlavikovpapr">
    <w:name w:val="Podpis hlavičkový papír"/>
    <w:basedOn w:val="Text"/>
    <w:link w:val="PodpishlavikovpaprChar"/>
    <w:qFormat/>
    <w:rsid w:val="00E866B2"/>
    <w:pPr>
      <w:jc w:val="right"/>
    </w:pPr>
  </w:style>
  <w:style w:type="character" w:customStyle="1" w:styleId="PodpishlavikovpaprChar">
    <w:name w:val="Podpis hlavičkový papír Char"/>
    <w:basedOn w:val="Text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612B6E"/>
    <w:rPr>
      <w:rFonts w:ascii="Calibri" w:hAnsi="Calibri"/>
      <w:color w:val="808080" w:themeColor="background1" w:themeShade="80"/>
      <w:szCs w:val="20"/>
    </w:rPr>
  </w:style>
  <w:style w:type="paragraph" w:customStyle="1" w:styleId="TelefonEmail">
    <w:name w:val="Telefon Email"/>
    <w:basedOn w:val="Normln"/>
    <w:link w:val="TelefonEmailChar"/>
    <w:qFormat/>
    <w:rsid w:val="00612B6E"/>
    <w:pPr>
      <w:jc w:val="right"/>
    </w:pPr>
    <w:rPr>
      <w:rFonts w:ascii="Calibri" w:hAnsi="Calibri"/>
      <w:color w:val="808080" w:themeColor="background1" w:themeShade="80"/>
      <w:szCs w:val="20"/>
    </w:rPr>
  </w:style>
  <w:style w:type="character" w:customStyle="1" w:styleId="JmnoPozicePracovitChar">
    <w:name w:val="Jméno Pozice Pracoviště Char"/>
    <w:basedOn w:val="Standardnpsmoodstavce"/>
    <w:link w:val="JmnoPozicePracovit"/>
    <w:rsid w:val="00612B6E"/>
    <w:rPr>
      <w:rFonts w:ascii="Calibri" w:hAnsi="Calibri" w:cs="Times New Roman"/>
      <w:color w:val="808080" w:themeColor="background1" w:themeShade="8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612B6E"/>
    <w:rPr>
      <w:rFonts w:ascii="Calibri" w:hAnsi="Calibri" w:cs="Times New Roman"/>
      <w:color w:val="808080" w:themeColor="background1" w:themeShade="8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sz w:val="24"/>
      <w:lang w:eastAsia="en-US"/>
    </w:rPr>
  </w:style>
  <w:style w:type="character" w:customStyle="1" w:styleId="Nadpis1Char">
    <w:name w:val="Nadpis 1 Char"/>
    <w:basedOn w:val="Standardnpsmoodstavce"/>
    <w:link w:val="Nadpis1"/>
    <w:uiPriority w:val="9"/>
    <w:rsid w:val="004851B7"/>
    <w:rPr>
      <w:rFonts w:ascii="Arial" w:eastAsiaTheme="majorEastAsia" w:hAnsi="Arial" w:cs="Arial"/>
      <w:b/>
      <w:sz w:val="28"/>
      <w:szCs w:val="28"/>
      <w:lang w:eastAsia="cs-CZ"/>
    </w:rPr>
  </w:style>
  <w:style w:type="character" w:customStyle="1" w:styleId="Nadpis2Char">
    <w:name w:val="Nadpis 2 Char"/>
    <w:basedOn w:val="Standardnpsmoodstavce"/>
    <w:link w:val="Nadpis2"/>
    <w:uiPriority w:val="9"/>
    <w:rsid w:val="0042526D"/>
    <w:rPr>
      <w:rFonts w:ascii="Calibri" w:eastAsiaTheme="majorEastAsia" w:hAnsi="Calibri" w:cstheme="majorBidi"/>
      <w:b/>
      <w:color w:val="595959" w:themeColor="text1" w:themeTint="A6"/>
      <w:sz w:val="26"/>
      <w:szCs w:val="26"/>
      <w:lang w:eastAsia="cs-CZ"/>
    </w:rPr>
  </w:style>
  <w:style w:type="character" w:customStyle="1" w:styleId="Nadpis3Char">
    <w:name w:val="Nadpis 3 Char"/>
    <w:basedOn w:val="Standardnpsmoodstavce"/>
    <w:link w:val="Nadpis3"/>
    <w:uiPriority w:val="9"/>
    <w:rsid w:val="0042526D"/>
    <w:rPr>
      <w:rFonts w:ascii="Calibri" w:eastAsiaTheme="majorEastAsia" w:hAnsi="Calibri" w:cstheme="majorBidi"/>
      <w:b/>
      <w:color w:val="595959" w:themeColor="text1" w:themeTint="A6"/>
      <w:sz w:val="24"/>
      <w:szCs w:val="24"/>
      <w:lang w:eastAsia="cs-CZ"/>
    </w:rPr>
  </w:style>
  <w:style w:type="character" w:customStyle="1" w:styleId="Nadpis4Char">
    <w:name w:val="Nadpis 4 Char"/>
    <w:basedOn w:val="Standardnpsmoodstavce"/>
    <w:link w:val="Nadpis4"/>
    <w:uiPriority w:val="9"/>
    <w:rsid w:val="0042526D"/>
    <w:rPr>
      <w:rFonts w:ascii="Calibri" w:eastAsiaTheme="majorEastAsia" w:hAnsi="Calibri" w:cstheme="majorBidi"/>
      <w:b/>
      <w:i/>
      <w:iCs/>
      <w:color w:val="808080" w:themeColor="background1" w:themeShade="80"/>
      <w:szCs w:val="24"/>
      <w:lang w:eastAsia="cs-CZ"/>
    </w:rPr>
  </w:style>
  <w:style w:type="character" w:customStyle="1" w:styleId="Nadpis5Char">
    <w:name w:val="Nadpis 5 Char"/>
    <w:basedOn w:val="Standardnpsmoodstavce"/>
    <w:link w:val="Nadpis5"/>
    <w:uiPriority w:val="9"/>
    <w:rsid w:val="0042526D"/>
    <w:rPr>
      <w:rFonts w:ascii="Calibri" w:eastAsiaTheme="majorEastAsia" w:hAnsi="Calibri" w:cstheme="majorBidi"/>
      <w:b/>
      <w:color w:val="595959" w:themeColor="text1" w:themeTint="A6"/>
      <w:szCs w:val="24"/>
      <w:lang w:eastAsia="cs-CZ"/>
    </w:rPr>
  </w:style>
  <w:style w:type="character" w:customStyle="1" w:styleId="Nadpis6Char">
    <w:name w:val="Nadpis 6 Char"/>
    <w:basedOn w:val="Standardnpsmoodstavce"/>
    <w:link w:val="Nadpis6"/>
    <w:uiPriority w:val="9"/>
    <w:rsid w:val="0042526D"/>
    <w:rPr>
      <w:rFonts w:ascii="Calibri" w:eastAsiaTheme="majorEastAsia" w:hAnsi="Calibri" w:cstheme="majorBidi"/>
      <w:color w:val="7F7F7F" w:themeColor="text1" w:themeTint="80"/>
      <w:szCs w:val="24"/>
      <w:lang w:eastAsia="cs-CZ"/>
    </w:rPr>
  </w:style>
  <w:style w:type="character" w:customStyle="1" w:styleId="Nadpis7Char">
    <w:name w:val="Nadpis 7 Char"/>
    <w:basedOn w:val="Standardnpsmoodstavce"/>
    <w:link w:val="Nadpis7"/>
    <w:uiPriority w:val="9"/>
    <w:rsid w:val="0042526D"/>
    <w:rPr>
      <w:rFonts w:ascii="Calibri" w:eastAsiaTheme="majorEastAsia" w:hAnsi="Calibri" w:cstheme="majorBidi"/>
      <w:i/>
      <w:iCs/>
      <w:color w:val="808080" w:themeColor="background1" w:themeShade="80"/>
      <w:szCs w:val="20"/>
      <w:lang w:eastAsia="cs-CZ"/>
    </w:rPr>
  </w:style>
  <w:style w:type="character" w:customStyle="1" w:styleId="Nadpis8Char">
    <w:name w:val="Nadpis 8 Char"/>
    <w:basedOn w:val="Standardnpsmoodstavce"/>
    <w:link w:val="Nadpis8"/>
    <w:uiPriority w:val="9"/>
    <w:semiHidden/>
    <w:rsid w:val="00F20D20"/>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F20D20"/>
    <w:rPr>
      <w:rFonts w:asciiTheme="majorHAnsi" w:eastAsiaTheme="majorEastAsia" w:hAnsiTheme="majorHAnsi" w:cstheme="majorBidi"/>
      <w:i/>
      <w:iCs/>
      <w:color w:val="272727" w:themeColor="text1" w:themeTint="D8"/>
      <w:sz w:val="21"/>
      <w:szCs w:val="21"/>
      <w:lang w:eastAsia="cs-CZ"/>
    </w:rPr>
  </w:style>
  <w:style w:type="paragraph" w:customStyle="1" w:styleId="Nadpishlavn">
    <w:name w:val="Nadpis hlavní"/>
    <w:basedOn w:val="Text"/>
    <w:link w:val="NadpishlavnChar"/>
    <w:qFormat/>
    <w:rsid w:val="00252733"/>
    <w:rPr>
      <w:b/>
      <w:color w:val="262626" w:themeColor="text1" w:themeTint="D9"/>
      <w:sz w:val="48"/>
      <w:szCs w:val="28"/>
    </w:rPr>
  </w:style>
  <w:style w:type="character" w:customStyle="1" w:styleId="NadpishlavnChar">
    <w:name w:val="Nadpis hlavní Char"/>
    <w:basedOn w:val="TextChar"/>
    <w:link w:val="Nadpishlavn"/>
    <w:rsid w:val="00252733"/>
    <w:rPr>
      <w:rFonts w:ascii="Calibri" w:eastAsiaTheme="minorHAnsi" w:hAnsi="Calibri" w:cs="Roboto"/>
      <w:b/>
      <w:color w:val="262626" w:themeColor="text1" w:themeTint="D9"/>
      <w:sz w:val="48"/>
      <w:szCs w:val="28"/>
    </w:rPr>
  </w:style>
  <w:style w:type="paragraph" w:customStyle="1" w:styleId="Pracovit">
    <w:name w:val="Pracoviště"/>
    <w:basedOn w:val="JmnoPozicePracovit"/>
    <w:link w:val="PracovitChar"/>
    <w:qFormat/>
    <w:rsid w:val="00612B6E"/>
    <w:rPr>
      <w:b/>
      <w:bCs/>
    </w:rPr>
  </w:style>
  <w:style w:type="character" w:customStyle="1" w:styleId="PracovitChar">
    <w:name w:val="Pracoviště Char"/>
    <w:basedOn w:val="JmnoPozicePracovitChar"/>
    <w:link w:val="Pracovit"/>
    <w:rsid w:val="00612B6E"/>
    <w:rPr>
      <w:rFonts w:ascii="Calibri" w:hAnsi="Calibri" w:cs="Times New Roman"/>
      <w:b/>
      <w:bCs/>
      <w:color w:val="808080" w:themeColor="background1" w:themeShade="80"/>
      <w:szCs w:val="20"/>
      <w:lang w:eastAsia="cs-CZ"/>
    </w:rPr>
  </w:style>
  <w:style w:type="paragraph" w:styleId="Seznamsodrkami">
    <w:name w:val="List Bullet"/>
    <w:basedOn w:val="Normln"/>
    <w:uiPriority w:val="99"/>
    <w:unhideWhenUsed/>
    <w:rsid w:val="008F02CF"/>
    <w:pPr>
      <w:numPr>
        <w:numId w:val="2"/>
      </w:numPr>
      <w:tabs>
        <w:tab w:val="clear" w:pos="360"/>
      </w:tabs>
      <w:spacing w:after="200" w:line="276" w:lineRule="auto"/>
      <w:ind w:left="0" w:firstLine="0"/>
      <w:contextualSpacing/>
    </w:pPr>
    <w:rPr>
      <w:rFonts w:asciiTheme="minorHAnsi" w:eastAsiaTheme="minorEastAsia" w:hAnsiTheme="minorHAnsi" w:cstheme="minorBidi"/>
      <w:szCs w:val="22"/>
      <w:lang w:eastAsia="en-US"/>
    </w:rPr>
  </w:style>
  <w:style w:type="character" w:styleId="Siln">
    <w:name w:val="Strong"/>
    <w:basedOn w:val="Standardnpsmoodstavce"/>
    <w:uiPriority w:val="22"/>
    <w:qFormat/>
    <w:rsid w:val="008F02CF"/>
    <w:rPr>
      <w:b/>
      <w:bCs/>
    </w:rPr>
  </w:style>
  <w:style w:type="character" w:styleId="Odkaznakoment">
    <w:name w:val="annotation reference"/>
    <w:basedOn w:val="Standardnpsmoodstavce"/>
    <w:uiPriority w:val="99"/>
    <w:semiHidden/>
    <w:unhideWhenUsed/>
    <w:rsid w:val="008F02CF"/>
    <w:rPr>
      <w:sz w:val="16"/>
      <w:szCs w:val="16"/>
    </w:rPr>
  </w:style>
  <w:style w:type="paragraph" w:styleId="Textkomente">
    <w:name w:val="annotation text"/>
    <w:basedOn w:val="Normln"/>
    <w:link w:val="TextkomenteChar"/>
    <w:uiPriority w:val="99"/>
    <w:unhideWhenUsed/>
    <w:rsid w:val="008F02CF"/>
    <w:pPr>
      <w:spacing w:after="200"/>
    </w:pPr>
    <w:rPr>
      <w:rFonts w:asciiTheme="minorHAnsi" w:eastAsiaTheme="minorEastAsia" w:hAnsiTheme="minorHAnsi" w:cstheme="minorBidi"/>
      <w:sz w:val="20"/>
      <w:szCs w:val="20"/>
      <w:lang w:eastAsia="en-US"/>
    </w:rPr>
  </w:style>
  <w:style w:type="character" w:customStyle="1" w:styleId="TextkomenteChar">
    <w:name w:val="Text komentáře Char"/>
    <w:basedOn w:val="Standardnpsmoodstavce"/>
    <w:link w:val="Textkomente"/>
    <w:uiPriority w:val="99"/>
    <w:rsid w:val="008F02CF"/>
    <w:rPr>
      <w:rFonts w:eastAsiaTheme="minorEastAsia"/>
      <w:sz w:val="20"/>
      <w:szCs w:val="20"/>
    </w:rPr>
  </w:style>
  <w:style w:type="character" w:styleId="Zstupntext">
    <w:name w:val="Placeholder Text"/>
    <w:basedOn w:val="Standardnpsmoodstavce"/>
    <w:uiPriority w:val="99"/>
    <w:semiHidden/>
    <w:rsid w:val="0040347E"/>
    <w:rPr>
      <w:color w:val="666666"/>
    </w:rPr>
  </w:style>
  <w:style w:type="paragraph" w:styleId="Revize">
    <w:name w:val="Revision"/>
    <w:hidden/>
    <w:uiPriority w:val="99"/>
    <w:semiHidden/>
    <w:rsid w:val="00540C62"/>
    <w:pPr>
      <w:spacing w:after="0" w:line="240" w:lineRule="auto"/>
    </w:pPr>
    <w:rPr>
      <w:rFonts w:ascii="Roboto" w:hAnsi="Roboto" w:cs="Times New Roman"/>
      <w:szCs w:val="24"/>
      <w:lang w:eastAsia="cs-CZ"/>
    </w:rPr>
  </w:style>
  <w:style w:type="paragraph" w:styleId="Pedmtkomente">
    <w:name w:val="annotation subject"/>
    <w:basedOn w:val="Textkomente"/>
    <w:next w:val="Textkomente"/>
    <w:link w:val="PedmtkomenteChar"/>
    <w:uiPriority w:val="99"/>
    <w:semiHidden/>
    <w:unhideWhenUsed/>
    <w:rsid w:val="00B60511"/>
    <w:pPr>
      <w:spacing w:after="0"/>
    </w:pPr>
    <w:rPr>
      <w:rFonts w:ascii="Roboto" w:eastAsia="Times New Roman" w:hAnsi="Roboto" w:cs="Times New Roman"/>
      <w:b/>
      <w:bCs/>
      <w:lang w:eastAsia="cs-CZ"/>
    </w:rPr>
  </w:style>
  <w:style w:type="character" w:customStyle="1" w:styleId="PedmtkomenteChar">
    <w:name w:val="Předmět komentáře Char"/>
    <w:basedOn w:val="TextkomenteChar"/>
    <w:link w:val="Pedmtkomente"/>
    <w:uiPriority w:val="99"/>
    <w:semiHidden/>
    <w:rsid w:val="00B60511"/>
    <w:rPr>
      <w:rFonts w:ascii="Roboto" w:eastAsiaTheme="minorEastAsia" w:hAnsi="Roboto" w:cs="Times New Roman"/>
      <w:b/>
      <w:bCs/>
      <w:sz w:val="20"/>
      <w:szCs w:val="20"/>
      <w:lang w:eastAsia="cs-CZ"/>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zev">
    <w:name w:val="Title"/>
    <w:link w:val="NzevChar"/>
    <w:uiPriority w:val="10"/>
    <w:qFormat/>
    <w:rsid w:val="00DD1A1A"/>
    <w:pPr>
      <w:spacing w:before="240" w:after="360" w:line="240" w:lineRule="auto"/>
      <w:jc w:val="center"/>
    </w:pPr>
    <w:rPr>
      <w:rFonts w:ascii="Arial" w:eastAsia="Arial" w:hAnsi="Arial" w:cs="Arial"/>
      <w:b/>
      <w:bCs/>
      <w:color w:val="000000"/>
      <w:sz w:val="56"/>
      <w:szCs w:val="56"/>
      <w:lang w:eastAsia="zh-CN"/>
    </w:rPr>
  </w:style>
  <w:style w:type="character" w:customStyle="1" w:styleId="NzevChar">
    <w:name w:val="Název Char"/>
    <w:basedOn w:val="Standardnpsmoodstavce"/>
    <w:link w:val="Nzev"/>
    <w:uiPriority w:val="10"/>
    <w:rsid w:val="00DD1A1A"/>
    <w:rPr>
      <w:rFonts w:ascii="Arial" w:eastAsia="Arial" w:hAnsi="Arial" w:cs="Arial"/>
      <w:b/>
      <w:bCs/>
      <w:color w:val="000000"/>
      <w:sz w:val="56"/>
      <w:szCs w:val="56"/>
      <w:lang w:eastAsia="zh-CN"/>
    </w:rPr>
  </w:style>
  <w:style w:type="character" w:styleId="Hypertextovodkaz">
    <w:name w:val="Hyperlink"/>
    <w:basedOn w:val="Standardnpsmoodstavce"/>
    <w:uiPriority w:val="99"/>
    <w:unhideWhenUsed/>
    <w:rsid w:val="00244607"/>
    <w:rPr>
      <w:color w:val="0563C1" w:themeColor="hyperlink"/>
      <w:u w:val="single"/>
    </w:rPr>
  </w:style>
  <w:style w:type="character" w:styleId="Nevyeenzmnka">
    <w:name w:val="Unresolved Mention"/>
    <w:basedOn w:val="Standardnpsmoodstavce"/>
    <w:uiPriority w:val="99"/>
    <w:semiHidden/>
    <w:unhideWhenUsed/>
    <w:rsid w:val="00244607"/>
    <w:rPr>
      <w:color w:val="605E5C"/>
      <w:shd w:val="clear" w:color="auto" w:fill="E1DFDD"/>
    </w:rPr>
  </w:style>
  <w:style w:type="character" w:styleId="Zmnka">
    <w:name w:val="Mention"/>
    <w:basedOn w:val="Standardnpsmoodstavce"/>
    <w:uiPriority w:val="99"/>
    <w:unhideWhenUsed/>
    <w:rsid w:val="007E3C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vyzkum.gov.cz/storage/att/E6EF7938F0E854BAE520AC119FB22E8D/Prevodnik_oboru_Frascati.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vyzkum.gov.cz/storage/att/E6EF7938F0E854BAE520AC119FB22E8D/Prevodnik_oboru_Frascati.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zuvpraze.sharepoint.com/sites/Nase-univerzita/Vzory%20a%20sablony/Vzory%20a%20&#353;ablony%20fakult%20-%20Letterheads%20and%20templates%20of%20faculties/TF/CZU_TF_hlavickovy%20papir_noname_1.dotx?OR=81dd2b71-fb82-4b33-ac71-fed46bf0f87a&amp;CID=8900d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EB7BD743-B11C-4D93-A9FD-6C1E7C90E702}"/>
      </w:docPartPr>
      <w:docPartBody>
        <w:p w:rsidR="00AA3E9D" w:rsidRDefault="00576EDC">
          <w:r w:rsidRPr="007132E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Roboto Black">
    <w:charset w:val="00"/>
    <w:family w:val="auto"/>
    <w:pitch w:val="variable"/>
    <w:sig w:usb0="E0000AFF" w:usb1="5000217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DC"/>
    <w:rsid w:val="00180928"/>
    <w:rsid w:val="00186AB6"/>
    <w:rsid w:val="001F44A9"/>
    <w:rsid w:val="00396630"/>
    <w:rsid w:val="00503D4E"/>
    <w:rsid w:val="00576EDC"/>
    <w:rsid w:val="00606489"/>
    <w:rsid w:val="007802A4"/>
    <w:rsid w:val="00953D1C"/>
    <w:rsid w:val="0099031A"/>
    <w:rsid w:val="00A708CE"/>
    <w:rsid w:val="00AA3E9D"/>
    <w:rsid w:val="00B21084"/>
    <w:rsid w:val="00B64BB7"/>
    <w:rsid w:val="00BF4DA0"/>
    <w:rsid w:val="00C40D0F"/>
    <w:rsid w:val="00C45E1B"/>
    <w:rsid w:val="00DC7A1D"/>
    <w:rsid w:val="00FD703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76E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CAB84634EA8074BA96FEF2B407EBD27" ma:contentTypeVersion="11" ma:contentTypeDescription="Vytvoří nový dokument" ma:contentTypeScope="" ma:versionID="02eb0f0882b981d70efe520bd1a43e1d">
  <xsd:schema xmlns:xsd="http://www.w3.org/2001/XMLSchema" xmlns:xs="http://www.w3.org/2001/XMLSchema" xmlns:p="http://schemas.microsoft.com/office/2006/metadata/properties" xmlns:ns2="8bdbf0fd-f281-4dc0-a62e-de3a0c0e2d61" xmlns:ns3="24f1a15d-fb4f-4d23-8500-b42cd3aa9665" targetNamespace="http://schemas.microsoft.com/office/2006/metadata/properties" ma:root="true" ma:fieldsID="f1378639c47a55150edee2506240f81f" ns2:_="" ns3:_="">
    <xsd:import namespace="8bdbf0fd-f281-4dc0-a62e-de3a0c0e2d61"/>
    <xsd:import namespace="24f1a15d-fb4f-4d23-8500-b42cd3aa96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OdkazKeStazeni"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bf0fd-f281-4dc0-a62e-de3a0c0e2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OdkazKeStazeni" ma:index="17" nillable="true" ma:displayName="Název šablony" ma:format="Dropdown" ma:internalName="OdkazKeStazeni">
      <xsd:simpleType>
        <xsd:restriction base="dms:Text">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1a15d-fb4f-4d23-8500-b42cd3aa96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4f72c9-ff5d-46ea-9fe3-6e733140eb68}" ma:internalName="TaxCatchAll" ma:showField="CatchAllData" ma:web="24f1a15d-fb4f-4d23-8500-b42cd3aa9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bf0fd-f281-4dc0-a62e-de3a0c0e2d61">
      <Terms xmlns="http://schemas.microsoft.com/office/infopath/2007/PartnerControls"/>
    </lcf76f155ced4ddcb4097134ff3c332f>
    <TaxCatchAll xmlns="24f1a15d-fb4f-4d23-8500-b42cd3aa9665" xsi:nil="true"/>
    <OdkazKeStazeni xmlns="8bdbf0fd-f281-4dc0-a62e-de3a0c0e2d61" xsi:nil="true"/>
  </documentManagement>
</p:properties>
</file>

<file path=customXml/itemProps1.xml><?xml version="1.0" encoding="utf-8"?>
<ds:datastoreItem xmlns:ds="http://schemas.openxmlformats.org/officeDocument/2006/customXml" ds:itemID="{8C4C454C-714C-4709-B71E-9C9930722593}">
  <ds:schemaRefs>
    <ds:schemaRef ds:uri="http://schemas.microsoft.com/sharepoint/v3/contenttype/forms"/>
  </ds:schemaRefs>
</ds:datastoreItem>
</file>

<file path=customXml/itemProps2.xml><?xml version="1.0" encoding="utf-8"?>
<ds:datastoreItem xmlns:ds="http://schemas.openxmlformats.org/officeDocument/2006/customXml" ds:itemID="{647BF3E3-8692-48BD-B3C5-954E90F6B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bf0fd-f281-4dc0-a62e-de3a0c0e2d61"/>
    <ds:schemaRef ds:uri="24f1a15d-fb4f-4d23-8500-b42cd3aa9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E5EB9-0FF5-4C53-B7C2-394DAC538007}">
  <ds:schemaRefs>
    <ds:schemaRef ds:uri="http://schemas.openxmlformats.org/officeDocument/2006/bibliography"/>
  </ds:schemaRefs>
</ds:datastoreItem>
</file>

<file path=customXml/itemProps4.xml><?xml version="1.0" encoding="utf-8"?>
<ds:datastoreItem xmlns:ds="http://schemas.openxmlformats.org/officeDocument/2006/customXml" ds:itemID="{F9A5E791-58B0-4E3A-B5DC-34A75370D448}">
  <ds:schemaRefs>
    <ds:schemaRef ds:uri="http://schemas.microsoft.com/office/2006/metadata/properties"/>
    <ds:schemaRef ds:uri="http://schemas.microsoft.com/office/infopath/2007/PartnerControls"/>
    <ds:schemaRef ds:uri="8bdbf0fd-f281-4dc0-a62e-de3a0c0e2d61"/>
    <ds:schemaRef ds:uri="24f1a15d-fb4f-4d23-8500-b42cd3aa9665"/>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CZU_TF_hlavickovy%20papir_noname_1.dotx?OR=81dd2b71-fb82-4b33-ac71-fed46bf0f87a&amp;CID=8900d6</Template>
  <TotalTime>703</TotalTime>
  <Pages>5</Pages>
  <Words>1155</Words>
  <Characters>6815</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baštecký</dc:creator>
  <cp:keywords/>
  <dc:description/>
  <cp:lastModifiedBy>Stephy Z</cp:lastModifiedBy>
  <cp:revision>175</cp:revision>
  <cp:lastPrinted>2021-10-08T20:51:00Z</cp:lastPrinted>
  <dcterms:created xsi:type="dcterms:W3CDTF">2026-01-03T21:59:00Z</dcterms:created>
  <dcterms:modified xsi:type="dcterms:W3CDTF">2026-01-05T21:29:00Z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0x0101004CAB84634EA8074BA96FEF2B407EBD27</vt:lpwstr>
  </property>
  <property fmtid="{D5CDD505-2E9C-101B-9397-08002B2CF9AE}" pid="3" name="MediaServiceImageTags">
    <vt:lpwstr/>
  </property>
</Properties>
</file>